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2FB0" w14:textId="77777777" w:rsidR="00D71185" w:rsidRPr="00B953F0" w:rsidRDefault="00995B89" w:rsidP="005B5627">
      <w:pPr>
        <w:jc w:val="center"/>
        <w:outlineLvl w:val="0"/>
        <w:rPr>
          <w:rFonts w:ascii="Arial" w:hAnsi="Arial" w:cs="Arial"/>
          <w:b/>
          <w:bCs/>
          <w:sz w:val="56"/>
        </w:rPr>
      </w:pPr>
      <w:r>
        <w:rPr>
          <w:rFonts w:ascii="Arial" w:hAnsi="Arial" w:cs="Arial"/>
          <w:b/>
          <w:bCs/>
          <w:noProof/>
          <w:sz w:val="5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6ED7D5" wp14:editId="235AFC3E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38799" id="Rectangle 2" o:spid="_x0000_s1026" style="position:absolute;margin-left:0;margin-top:-8.85pt;width:477.2pt;height:9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" fillcolor="red" strokecolor="red"/>
            </w:pict>
          </mc:Fallback>
        </mc:AlternateContent>
      </w:r>
      <w:r w:rsidR="00D71185" w:rsidRPr="00B953F0">
        <w:rPr>
          <w:rFonts w:ascii="Arial" w:hAnsi="Arial" w:cs="Arial"/>
          <w:b/>
          <w:bCs/>
          <w:sz w:val="56"/>
        </w:rPr>
        <w:t>BRAND- OG</w:t>
      </w:r>
    </w:p>
    <w:p w14:paraId="06552B83" w14:textId="77777777" w:rsidR="00D71185" w:rsidRPr="001A0FFF" w:rsidRDefault="00D71185" w:rsidP="005B5627">
      <w:pPr>
        <w:jc w:val="center"/>
        <w:outlineLvl w:val="0"/>
        <w:rPr>
          <w:rFonts w:ascii="Arial" w:hAnsi="Arial" w:cs="Arial"/>
          <w:b/>
          <w:bCs/>
          <w:sz w:val="56"/>
        </w:rPr>
      </w:pPr>
      <w:r w:rsidRPr="001A0FFF">
        <w:rPr>
          <w:rFonts w:ascii="Arial" w:hAnsi="Arial" w:cs="Arial"/>
          <w:b/>
          <w:bCs/>
          <w:sz w:val="56"/>
        </w:rPr>
        <w:t>EVAKUERINGSINSTRUKS</w:t>
      </w:r>
    </w:p>
    <w:p w14:paraId="0C72F964" w14:textId="77777777" w:rsidR="00D71185" w:rsidRPr="00583333" w:rsidRDefault="00D71185" w:rsidP="00D71185">
      <w:pPr>
        <w:jc w:val="center"/>
        <w:rPr>
          <w:rFonts w:ascii="Arial" w:hAnsi="Arial" w:cs="Arial"/>
          <w:sz w:val="20"/>
        </w:rPr>
      </w:pPr>
    </w:p>
    <w:p w14:paraId="31D618AB" w14:textId="77777777" w:rsidR="00D71185" w:rsidRDefault="00D71185" w:rsidP="00D71185">
      <w:pPr>
        <w:jc w:val="center"/>
        <w:rPr>
          <w:rFonts w:ascii="Arial" w:hAnsi="Arial" w:cs="Arial"/>
          <w:sz w:val="20"/>
        </w:rPr>
      </w:pPr>
    </w:p>
    <w:p w14:paraId="7D7D1975" w14:textId="77777777" w:rsidR="00583333" w:rsidRPr="00583333" w:rsidRDefault="00583333" w:rsidP="00D71185">
      <w:pPr>
        <w:jc w:val="center"/>
        <w:rPr>
          <w:rFonts w:ascii="Arial" w:hAnsi="Arial" w:cs="Arial"/>
          <w:sz w:val="20"/>
        </w:rPr>
      </w:pPr>
    </w:p>
    <w:p w14:paraId="43468654" w14:textId="77777777" w:rsidR="00583333" w:rsidRPr="00583333" w:rsidRDefault="00583333" w:rsidP="00995B89">
      <w:pPr>
        <w:jc w:val="center"/>
        <w:rPr>
          <w:rFonts w:ascii="Arial" w:hAnsi="Arial" w:cs="Arial"/>
          <w:sz w:val="20"/>
        </w:rPr>
      </w:pPr>
    </w:p>
    <w:p w14:paraId="039C22DB" w14:textId="77777777" w:rsidR="00995B89" w:rsidRPr="00F90685" w:rsidRDefault="00EF4105" w:rsidP="00995B89">
      <w:pPr>
        <w:jc w:val="center"/>
        <w:rPr>
          <w:rFonts w:ascii="Arial" w:hAnsi="Arial" w:cs="Arial"/>
          <w:sz w:val="28"/>
          <w:szCs w:val="28"/>
        </w:rPr>
      </w:pPr>
      <w:r w:rsidRPr="00F90685">
        <w:rPr>
          <w:rFonts w:ascii="Arial" w:hAnsi="Arial" w:cs="Arial"/>
          <w:sz w:val="28"/>
          <w:szCs w:val="28"/>
        </w:rPr>
        <w:t>Plejecenter Åbrinken</w:t>
      </w:r>
    </w:p>
    <w:p w14:paraId="17F1D2F9" w14:textId="77777777" w:rsidR="00995B89" w:rsidRPr="00F90685" w:rsidRDefault="00EF4105" w:rsidP="00995B89">
      <w:pPr>
        <w:jc w:val="center"/>
        <w:rPr>
          <w:rFonts w:ascii="Arial" w:hAnsi="Arial" w:cs="Arial"/>
          <w:sz w:val="28"/>
          <w:szCs w:val="28"/>
        </w:rPr>
      </w:pPr>
      <w:r w:rsidRPr="00F90685">
        <w:rPr>
          <w:rFonts w:ascii="Arial" w:hAnsi="Arial" w:cs="Arial"/>
          <w:sz w:val="28"/>
          <w:szCs w:val="28"/>
        </w:rPr>
        <w:t>Gl. Banevej 8</w:t>
      </w:r>
    </w:p>
    <w:p w14:paraId="333762C4" w14:textId="77777777" w:rsidR="00995B89" w:rsidRDefault="0040071E" w:rsidP="00995B89">
      <w:pPr>
        <w:jc w:val="center"/>
        <w:rPr>
          <w:rFonts w:ascii="Arial" w:hAnsi="Arial" w:cs="Arial"/>
          <w:sz w:val="28"/>
          <w:szCs w:val="28"/>
        </w:rPr>
      </w:pPr>
      <w:r w:rsidRPr="00F90685">
        <w:rPr>
          <w:rFonts w:ascii="Arial" w:hAnsi="Arial" w:cs="Arial"/>
          <w:sz w:val="28"/>
          <w:szCs w:val="28"/>
        </w:rPr>
        <w:t>7470 Karup</w:t>
      </w:r>
    </w:p>
    <w:p w14:paraId="6ED4B78A" w14:textId="77777777" w:rsidR="00583333" w:rsidRPr="00F90685" w:rsidRDefault="00583333" w:rsidP="00995B89">
      <w:pPr>
        <w:jc w:val="center"/>
        <w:rPr>
          <w:rFonts w:ascii="Arial" w:hAnsi="Arial" w:cs="Arial"/>
          <w:sz w:val="28"/>
          <w:szCs w:val="28"/>
        </w:rPr>
      </w:pPr>
    </w:p>
    <w:p w14:paraId="71922E21" w14:textId="77777777" w:rsidR="00CC32FF" w:rsidRPr="00583333" w:rsidRDefault="00830B60" w:rsidP="00583333">
      <w:pPr>
        <w:pStyle w:val="Standardtekst"/>
        <w:tabs>
          <w:tab w:val="left" w:pos="1080"/>
        </w:tabs>
        <w:spacing w:line="240" w:lineRule="auto"/>
        <w:ind w:left="1134" w:hanging="1134"/>
        <w:rPr>
          <w:rFonts w:ascii="Arial" w:hAnsi="Arial" w:cs="Arial"/>
          <w:sz w:val="40"/>
          <w:szCs w:val="40"/>
        </w:rPr>
      </w:pPr>
      <w:r w:rsidRPr="00583333">
        <w:rPr>
          <w:rFonts w:ascii="Arial" w:hAnsi="Arial" w:cs="Arial"/>
          <w:b/>
          <w:sz w:val="40"/>
          <w:szCs w:val="40"/>
        </w:rPr>
        <w:t>1.</w:t>
      </w:r>
      <w:r w:rsidRPr="00583333">
        <w:rPr>
          <w:rFonts w:ascii="Arial" w:hAnsi="Arial" w:cs="Arial"/>
          <w:b/>
          <w:sz w:val="40"/>
          <w:szCs w:val="40"/>
        </w:rPr>
        <w:tab/>
      </w:r>
      <w:r w:rsidR="0040071E" w:rsidRPr="00583333">
        <w:rPr>
          <w:rFonts w:ascii="Arial" w:hAnsi="Arial" w:cs="Arial"/>
          <w:b/>
          <w:sz w:val="40"/>
          <w:szCs w:val="40"/>
        </w:rPr>
        <w:t>Tryk på brandtryk eller t</w:t>
      </w:r>
      <w:r w:rsidR="00620836" w:rsidRPr="00583333">
        <w:rPr>
          <w:rFonts w:ascii="Arial" w:hAnsi="Arial" w:cs="Arial"/>
          <w:b/>
          <w:sz w:val="40"/>
          <w:szCs w:val="40"/>
        </w:rPr>
        <w:t>ilkald brandvæsenet–</w:t>
      </w:r>
      <w:r w:rsidR="00CC32FF" w:rsidRPr="00583333">
        <w:rPr>
          <w:rFonts w:ascii="Arial" w:hAnsi="Arial" w:cs="Arial"/>
          <w:b/>
          <w:sz w:val="40"/>
          <w:szCs w:val="40"/>
        </w:rPr>
        <w:t xml:space="preserve"> RING 1-1-2 </w:t>
      </w:r>
    </w:p>
    <w:p w14:paraId="100091B7" w14:textId="77777777" w:rsidR="00830B60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40"/>
          <w:szCs w:val="36"/>
        </w:rPr>
      </w:pPr>
      <w:r w:rsidRPr="001A0FFF">
        <w:rPr>
          <w:rFonts w:ascii="Arial" w:hAnsi="Arial" w:cs="Arial"/>
          <w:sz w:val="40"/>
          <w:szCs w:val="36"/>
        </w:rPr>
        <w:tab/>
      </w:r>
      <w:r w:rsidR="0040071E" w:rsidRPr="001A0FFF">
        <w:rPr>
          <w:rFonts w:ascii="Arial" w:hAnsi="Arial" w:cs="Arial"/>
        </w:rPr>
        <w:t xml:space="preserve">- </w:t>
      </w:r>
      <w:r w:rsidR="0040071E">
        <w:rPr>
          <w:rFonts w:ascii="Arial" w:hAnsi="Arial" w:cs="Arial"/>
        </w:rPr>
        <w:t>hvis det automatiske brandala</w:t>
      </w:r>
      <w:r w:rsidR="00583333">
        <w:rPr>
          <w:rFonts w:ascii="Arial" w:hAnsi="Arial" w:cs="Arial"/>
        </w:rPr>
        <w:t>r</w:t>
      </w:r>
      <w:r w:rsidR="0040071E">
        <w:rPr>
          <w:rFonts w:ascii="Arial" w:hAnsi="Arial" w:cs="Arial"/>
        </w:rPr>
        <w:t>meringsanlæg ikke allerede er igangsat</w:t>
      </w:r>
    </w:p>
    <w:p w14:paraId="00E2D859" w14:textId="77777777" w:rsidR="0040071E" w:rsidRDefault="0040071E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40"/>
          <w:szCs w:val="36"/>
        </w:rPr>
      </w:pPr>
    </w:p>
    <w:p w14:paraId="19929105" w14:textId="77777777" w:rsidR="00CC32FF" w:rsidRPr="001A0FFF" w:rsidRDefault="00830B60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b/>
          <w:sz w:val="40"/>
          <w:szCs w:val="36"/>
        </w:rPr>
      </w:pPr>
      <w:r>
        <w:rPr>
          <w:rFonts w:ascii="Arial" w:hAnsi="Arial" w:cs="Arial"/>
          <w:sz w:val="40"/>
          <w:szCs w:val="36"/>
        </w:rPr>
        <w:tab/>
      </w:r>
      <w:r w:rsidR="00CC32FF">
        <w:rPr>
          <w:rFonts w:ascii="Arial" w:hAnsi="Arial" w:cs="Arial"/>
          <w:b/>
          <w:sz w:val="40"/>
          <w:szCs w:val="36"/>
        </w:rPr>
        <w:t>Ved opkald til 1-1-2 Oplys</w:t>
      </w:r>
    </w:p>
    <w:p w14:paraId="26D2399F" w14:textId="77777777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 w:rsidRPr="001A0FFF">
        <w:rPr>
          <w:rFonts w:ascii="Arial" w:hAnsi="Arial" w:cs="Arial"/>
          <w:sz w:val="40"/>
          <w:szCs w:val="36"/>
        </w:rPr>
        <w:tab/>
      </w:r>
      <w:r w:rsidRPr="001A0FFF">
        <w:rPr>
          <w:rFonts w:ascii="Arial" w:hAnsi="Arial" w:cs="Arial"/>
        </w:rPr>
        <w:t>- Hvad er der sket</w:t>
      </w:r>
    </w:p>
    <w:p w14:paraId="69F94EB4" w14:textId="77777777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 w:rsidRPr="001A0FFF">
        <w:rPr>
          <w:rFonts w:ascii="Arial" w:hAnsi="Arial" w:cs="Arial"/>
        </w:rPr>
        <w:tab/>
        <w:t>- Er der tilskadekomne - hvor mange</w:t>
      </w:r>
    </w:p>
    <w:p w14:paraId="1C4D51F5" w14:textId="77777777" w:rsidR="00CC32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 w:rsidRPr="001A0FFF">
        <w:rPr>
          <w:rFonts w:ascii="Arial" w:hAnsi="Arial" w:cs="Arial"/>
        </w:rPr>
        <w:tab/>
        <w:t>- Adressen og telefonnummer der ringes fra</w:t>
      </w:r>
      <w:r w:rsidR="003D082A">
        <w:rPr>
          <w:rFonts w:ascii="Arial" w:hAnsi="Arial" w:cs="Arial"/>
        </w:rPr>
        <w:t xml:space="preserve"> </w:t>
      </w:r>
    </w:p>
    <w:p w14:paraId="5D4DD7DA" w14:textId="77777777" w:rsidR="00995B89" w:rsidRPr="001A0FFF" w:rsidRDefault="00995B89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40"/>
          <w:szCs w:val="28"/>
        </w:rPr>
      </w:pPr>
    </w:p>
    <w:p w14:paraId="0E5EBAB6" w14:textId="77777777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40"/>
          <w:szCs w:val="36"/>
        </w:rPr>
      </w:pPr>
      <w:r w:rsidRPr="001A0FFF">
        <w:rPr>
          <w:rFonts w:ascii="Arial" w:hAnsi="Arial" w:cs="Arial"/>
          <w:b/>
          <w:sz w:val="40"/>
        </w:rPr>
        <w:t>2.</w:t>
      </w:r>
      <w:r w:rsidRPr="001A0FFF">
        <w:rPr>
          <w:rFonts w:ascii="Arial" w:hAnsi="Arial" w:cs="Arial"/>
          <w:b/>
          <w:sz w:val="40"/>
        </w:rPr>
        <w:tab/>
        <w:t xml:space="preserve">Foretag varsling </w:t>
      </w:r>
    </w:p>
    <w:p w14:paraId="47587837" w14:textId="77777777" w:rsidR="00D37AE6" w:rsidRDefault="00CC32FF" w:rsidP="00583333">
      <w:pPr>
        <w:pStyle w:val="Standardtekst"/>
        <w:tabs>
          <w:tab w:val="left" w:pos="1276"/>
        </w:tabs>
        <w:spacing w:line="240" w:lineRule="auto"/>
        <w:ind w:left="1134" w:hanging="992"/>
        <w:rPr>
          <w:rFonts w:ascii="Arial" w:hAnsi="Arial" w:cs="Arial"/>
        </w:rPr>
      </w:pPr>
      <w:r w:rsidRPr="001A0FFF">
        <w:rPr>
          <w:rFonts w:ascii="Arial" w:hAnsi="Arial" w:cs="Arial"/>
          <w:sz w:val="40"/>
          <w:szCs w:val="36"/>
        </w:rPr>
        <w:tab/>
      </w:r>
      <w:r w:rsidR="0040071E">
        <w:rPr>
          <w:rFonts w:ascii="Arial" w:hAnsi="Arial" w:cs="Arial"/>
        </w:rPr>
        <w:t>Personer i bygningen varsles ved at aktivere ét af brandtrykkene, hvis brandalarmeringsanlægget og dermed varslingsanlægget ikke allerede er igangsat</w:t>
      </w:r>
    </w:p>
    <w:p w14:paraId="632D9CE6" w14:textId="60A22453" w:rsidR="00CC32FF" w:rsidRDefault="00CC32FF" w:rsidP="00583333">
      <w:pPr>
        <w:pStyle w:val="Standardtekst"/>
        <w:tabs>
          <w:tab w:val="left" w:pos="1276"/>
        </w:tabs>
        <w:spacing w:line="240" w:lineRule="auto"/>
        <w:ind w:left="1134" w:hanging="992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7E91A04" w14:textId="77777777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 w:rsidRPr="001A0FFF">
        <w:rPr>
          <w:rFonts w:ascii="Arial" w:hAnsi="Arial" w:cs="Arial"/>
          <w:b/>
          <w:sz w:val="40"/>
          <w:szCs w:val="40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40"/>
          <w:szCs w:val="36"/>
        </w:rPr>
        <w:t>Foretag ev</w:t>
      </w:r>
      <w:r w:rsidRPr="001A0FFF">
        <w:rPr>
          <w:rFonts w:ascii="Arial" w:hAnsi="Arial" w:cs="Arial"/>
          <w:b/>
          <w:sz w:val="40"/>
          <w:szCs w:val="36"/>
        </w:rPr>
        <w:t>akuering</w:t>
      </w:r>
    </w:p>
    <w:p w14:paraId="7497EBF5" w14:textId="5EA1C05F" w:rsidR="00620836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40"/>
          <w:szCs w:val="36"/>
        </w:rPr>
        <w:tab/>
      </w:r>
      <w:r w:rsidR="00620836" w:rsidRPr="00620836">
        <w:rPr>
          <w:rFonts w:ascii="Arial" w:hAnsi="Arial" w:cs="Arial"/>
        </w:rPr>
        <w:t>Alle</w:t>
      </w:r>
      <w:r w:rsidR="00620836">
        <w:rPr>
          <w:rFonts w:ascii="Arial" w:hAnsi="Arial" w:cs="Arial"/>
        </w:rPr>
        <w:t xml:space="preserve"> personer forlader bygningen ved at benytte nærmeste flugtvej</w:t>
      </w:r>
    </w:p>
    <w:p w14:paraId="7E5DDEBD" w14:textId="45D7A4BA" w:rsidR="00D37AE6" w:rsidRDefault="00D37AE6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40"/>
          <w:szCs w:val="36"/>
        </w:rPr>
      </w:pPr>
      <w:r>
        <w:rPr>
          <w:rFonts w:ascii="Arial" w:hAnsi="Arial" w:cs="Arial"/>
        </w:rPr>
        <w:tab/>
        <w:t>Evakuering kan ske til nærmeste brandsektion – dvs. på anden side af nærmeste branddør</w:t>
      </w:r>
    </w:p>
    <w:p w14:paraId="03441469" w14:textId="02A5208D" w:rsidR="00830B60" w:rsidRPr="00830B60" w:rsidRDefault="00830B60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5B89">
        <w:rPr>
          <w:rFonts w:ascii="Arial" w:hAnsi="Arial" w:cs="Arial"/>
        </w:rPr>
        <w:t xml:space="preserve">Det skal sikres, at alle er </w:t>
      </w:r>
      <w:r w:rsidR="00D37AE6">
        <w:rPr>
          <w:rFonts w:ascii="Arial" w:hAnsi="Arial" w:cs="Arial"/>
        </w:rPr>
        <w:t>evakueret</w:t>
      </w:r>
    </w:p>
    <w:p w14:paraId="6EA30FFB" w14:textId="73DC360B" w:rsidR="00CC32FF" w:rsidRPr="001A0FFF" w:rsidRDefault="00830B60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</w:rPr>
        <w:tab/>
      </w:r>
    </w:p>
    <w:p w14:paraId="00A90EAB" w14:textId="77777777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40"/>
          <w:szCs w:val="36"/>
        </w:rPr>
      </w:pPr>
      <w:r>
        <w:rPr>
          <w:rFonts w:ascii="Arial" w:hAnsi="Arial" w:cs="Arial"/>
          <w:b/>
          <w:sz w:val="40"/>
        </w:rPr>
        <w:t>4</w:t>
      </w:r>
      <w:r w:rsidRPr="001A0FFF">
        <w:rPr>
          <w:rFonts w:ascii="Arial" w:hAnsi="Arial" w:cs="Arial"/>
          <w:b/>
          <w:sz w:val="40"/>
        </w:rPr>
        <w:t>.</w:t>
      </w:r>
      <w:r w:rsidRPr="001A0FFF">
        <w:rPr>
          <w:rFonts w:ascii="Arial" w:hAnsi="Arial" w:cs="Arial"/>
          <w:b/>
          <w:sz w:val="40"/>
        </w:rPr>
        <w:tab/>
        <w:t>Iværksæt rednings- og slukningsarbejde</w:t>
      </w:r>
      <w:r w:rsidRPr="001A0FFF">
        <w:rPr>
          <w:rFonts w:ascii="Arial" w:hAnsi="Arial" w:cs="Arial"/>
          <w:sz w:val="40"/>
        </w:rPr>
        <w:t xml:space="preserve"> </w:t>
      </w:r>
    </w:p>
    <w:p w14:paraId="70A45A9C" w14:textId="5AB80C26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ind w:left="1134" w:hanging="1134"/>
        <w:rPr>
          <w:rFonts w:ascii="Arial" w:hAnsi="Arial" w:cs="Arial"/>
        </w:rPr>
      </w:pPr>
      <w:r w:rsidRPr="001A0FFF">
        <w:rPr>
          <w:rFonts w:ascii="Arial" w:hAnsi="Arial" w:cs="Arial"/>
          <w:sz w:val="40"/>
          <w:szCs w:val="36"/>
        </w:rPr>
        <w:tab/>
      </w:r>
      <w:r w:rsidRPr="001A0FFF">
        <w:rPr>
          <w:rFonts w:ascii="Arial" w:hAnsi="Arial" w:cs="Arial"/>
        </w:rPr>
        <w:t>Hvis det er sikkert og forsvarligt</w:t>
      </w:r>
      <w:r w:rsidR="00D37AE6">
        <w:rPr>
          <w:rFonts w:ascii="Arial" w:hAnsi="Arial" w:cs="Arial"/>
        </w:rPr>
        <w:t>: Red personer i umiddelbar fare</w:t>
      </w:r>
    </w:p>
    <w:p w14:paraId="6C34FE1E" w14:textId="77777777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ind w:left="1134" w:hanging="1134"/>
        <w:rPr>
          <w:rFonts w:ascii="Arial" w:hAnsi="Arial" w:cs="Arial"/>
        </w:rPr>
      </w:pPr>
      <w:r w:rsidRPr="001A0FFF">
        <w:rPr>
          <w:rFonts w:ascii="Arial" w:hAnsi="Arial" w:cs="Arial"/>
        </w:rPr>
        <w:tab/>
        <w:t>Hvis det ikke er sikkert at slukke branden - forsøg at begrænse den ved lukning af døre og vinduer</w:t>
      </w:r>
    </w:p>
    <w:p w14:paraId="4805BC69" w14:textId="77777777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40"/>
        </w:rPr>
      </w:pPr>
    </w:p>
    <w:p w14:paraId="1F19D732" w14:textId="77777777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5</w:t>
      </w:r>
      <w:r w:rsidRPr="001A0FFF">
        <w:rPr>
          <w:rFonts w:ascii="Arial" w:hAnsi="Arial" w:cs="Arial"/>
          <w:b/>
          <w:sz w:val="40"/>
        </w:rPr>
        <w:t>.</w:t>
      </w:r>
      <w:r w:rsidRPr="001A0FFF">
        <w:rPr>
          <w:rFonts w:ascii="Arial" w:hAnsi="Arial" w:cs="Arial"/>
          <w:b/>
          <w:sz w:val="40"/>
        </w:rPr>
        <w:tab/>
        <w:t>Modtag brandvæsenet</w:t>
      </w:r>
      <w:r w:rsidRPr="001A0FFF">
        <w:rPr>
          <w:rFonts w:ascii="Arial" w:hAnsi="Arial" w:cs="Arial"/>
          <w:sz w:val="40"/>
        </w:rPr>
        <w:t xml:space="preserve"> </w:t>
      </w:r>
      <w:r w:rsidR="00995B89">
        <w:rPr>
          <w:rFonts w:ascii="Arial" w:hAnsi="Arial" w:cs="Arial"/>
          <w:sz w:val="40"/>
        </w:rPr>
        <w:t xml:space="preserve">- </w:t>
      </w:r>
      <w:r w:rsidR="00995B89" w:rsidRPr="00383E20">
        <w:rPr>
          <w:rFonts w:ascii="Arial" w:hAnsi="Arial" w:cs="Arial"/>
          <w:b/>
          <w:sz w:val="40"/>
        </w:rPr>
        <w:t>o</w:t>
      </w:r>
      <w:r>
        <w:rPr>
          <w:rFonts w:ascii="Arial" w:hAnsi="Arial" w:cs="Arial"/>
          <w:b/>
          <w:sz w:val="40"/>
        </w:rPr>
        <w:t>plys</w:t>
      </w:r>
    </w:p>
    <w:p w14:paraId="3D6164D8" w14:textId="77777777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 w:rsidRPr="001A0FFF">
        <w:rPr>
          <w:rFonts w:ascii="Arial" w:hAnsi="Arial" w:cs="Arial"/>
          <w:sz w:val="40"/>
          <w:szCs w:val="36"/>
        </w:rPr>
        <w:tab/>
      </w:r>
      <w:r w:rsidRPr="001A0FFF">
        <w:rPr>
          <w:rFonts w:ascii="Arial" w:hAnsi="Arial" w:cs="Arial"/>
        </w:rPr>
        <w:t xml:space="preserve">- Er der tilskadekomne eller personer der ikke er kommet i sikkerhed </w:t>
      </w:r>
    </w:p>
    <w:p w14:paraId="5C66777A" w14:textId="77777777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 w:rsidRPr="001A0FFF">
        <w:rPr>
          <w:rFonts w:ascii="Arial" w:hAnsi="Arial" w:cs="Arial"/>
        </w:rPr>
        <w:tab/>
        <w:t>- Hvor brænder det</w:t>
      </w:r>
    </w:p>
    <w:p w14:paraId="62026852" w14:textId="77777777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 w:rsidRPr="001A0FFF">
        <w:rPr>
          <w:rFonts w:ascii="Arial" w:hAnsi="Arial" w:cs="Arial"/>
        </w:rPr>
        <w:tab/>
        <w:t>- Brandens omfang</w:t>
      </w:r>
    </w:p>
    <w:p w14:paraId="11690C4D" w14:textId="77777777" w:rsidR="00CC32FF" w:rsidRDefault="003D082A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>
        <w:tab/>
      </w:r>
      <w:r w:rsidR="00CC32FF" w:rsidRPr="001A0FFF">
        <w:t xml:space="preserve">- </w:t>
      </w:r>
      <w:r w:rsidR="00CC32FF" w:rsidRPr="00E30BA1">
        <w:rPr>
          <w:rFonts w:ascii="Arial" w:hAnsi="Arial" w:cs="Arial"/>
        </w:rPr>
        <w:t>Hvor er adgangsvejene</w:t>
      </w:r>
    </w:p>
    <w:p w14:paraId="5E42E875" w14:textId="77777777" w:rsidR="00D37AE6" w:rsidRDefault="00CC32FF" w:rsidP="00583333">
      <w:pPr>
        <w:pStyle w:val="Standardtekst"/>
        <w:tabs>
          <w:tab w:val="left" w:pos="1080"/>
        </w:tabs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961490" w14:textId="77777777" w:rsidR="00D37AE6" w:rsidRDefault="00D37AE6" w:rsidP="00583333">
      <w:pPr>
        <w:pStyle w:val="Standardtekst"/>
        <w:tabs>
          <w:tab w:val="left" w:pos="1080"/>
        </w:tabs>
        <w:spacing w:line="240" w:lineRule="auto"/>
        <w:jc w:val="right"/>
      </w:pPr>
    </w:p>
    <w:p w14:paraId="599B5933" w14:textId="77777777" w:rsidR="00D37AE6" w:rsidRDefault="00D37AE6" w:rsidP="00583333">
      <w:pPr>
        <w:pStyle w:val="Standardtekst"/>
        <w:tabs>
          <w:tab w:val="left" w:pos="1080"/>
        </w:tabs>
        <w:spacing w:line="240" w:lineRule="auto"/>
        <w:jc w:val="right"/>
      </w:pPr>
    </w:p>
    <w:p w14:paraId="713BD44E" w14:textId="77777777" w:rsidR="00D37AE6" w:rsidRDefault="00D37AE6" w:rsidP="00583333">
      <w:pPr>
        <w:pStyle w:val="Standardtekst"/>
        <w:tabs>
          <w:tab w:val="left" w:pos="1080"/>
        </w:tabs>
        <w:spacing w:line="240" w:lineRule="auto"/>
        <w:jc w:val="right"/>
      </w:pPr>
    </w:p>
    <w:p w14:paraId="5C860627" w14:textId="77777777" w:rsidR="00D37AE6" w:rsidRDefault="00D37AE6" w:rsidP="00583333">
      <w:pPr>
        <w:pStyle w:val="Standardtekst"/>
        <w:tabs>
          <w:tab w:val="left" w:pos="1080"/>
        </w:tabs>
        <w:spacing w:line="240" w:lineRule="auto"/>
        <w:jc w:val="right"/>
      </w:pPr>
    </w:p>
    <w:p w14:paraId="060998C7" w14:textId="1527B2D7" w:rsidR="00583333" w:rsidRDefault="00A91949" w:rsidP="00583333">
      <w:pPr>
        <w:pStyle w:val="Standardtekst"/>
        <w:tabs>
          <w:tab w:val="left" w:pos="1080"/>
        </w:tabs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Juni 2023</w:t>
      </w:r>
      <w:r w:rsidR="00D37AE6">
        <w:rPr>
          <w:rFonts w:ascii="Arial" w:hAnsi="Arial" w:cs="Arial"/>
        </w:rPr>
        <w:t xml:space="preserve"> </w:t>
      </w:r>
      <w:r w:rsidR="00CC32FF" w:rsidRPr="00F90685">
        <w:rPr>
          <w:rFonts w:ascii="Arial" w:hAnsi="Arial" w:cs="Arial"/>
        </w:rPr>
        <w:t xml:space="preserve"> </w:t>
      </w:r>
    </w:p>
    <w:p w14:paraId="3936C39D" w14:textId="77777777" w:rsidR="00583333" w:rsidRDefault="00583333" w:rsidP="00583333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br w:type="page"/>
      </w:r>
    </w:p>
    <w:p w14:paraId="04FB3628" w14:textId="77777777" w:rsidR="00CC32FF" w:rsidRPr="00F90685" w:rsidRDefault="00CC32FF" w:rsidP="00583333">
      <w:pPr>
        <w:pStyle w:val="Standardtekst"/>
        <w:tabs>
          <w:tab w:val="left" w:pos="1080"/>
        </w:tabs>
        <w:spacing w:line="240" w:lineRule="auto"/>
        <w:jc w:val="right"/>
        <w:rPr>
          <w:rFonts w:ascii="Arial" w:hAnsi="Arial" w:cs="Arial"/>
        </w:rPr>
      </w:pPr>
    </w:p>
    <w:p w14:paraId="34594106" w14:textId="77777777" w:rsidR="00383E20" w:rsidRPr="00B953F0" w:rsidRDefault="00383E20" w:rsidP="00583333">
      <w:pPr>
        <w:jc w:val="center"/>
        <w:outlineLvl w:val="0"/>
        <w:rPr>
          <w:rFonts w:ascii="Arial" w:hAnsi="Arial" w:cs="Arial"/>
          <w:b/>
          <w:bCs/>
          <w:sz w:val="56"/>
        </w:rPr>
      </w:pPr>
      <w:r>
        <w:rPr>
          <w:rFonts w:ascii="Arial" w:hAnsi="Arial" w:cs="Arial"/>
          <w:b/>
          <w:bCs/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48BA5A5" wp14:editId="2C5EA3F4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A89B9" id="Rectangle 2" o:spid="_x0000_s1026" style="position:absolute;margin-left:0;margin-top:-8.85pt;width:477.2pt;height:9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" fillcolor="red" strokecolor="red"/>
            </w:pict>
          </mc:Fallback>
        </mc:AlternateContent>
      </w:r>
      <w:r w:rsidRPr="00B953F0">
        <w:rPr>
          <w:rFonts w:ascii="Arial" w:hAnsi="Arial" w:cs="Arial"/>
          <w:b/>
          <w:bCs/>
          <w:sz w:val="56"/>
        </w:rPr>
        <w:t>BRAND- OG</w:t>
      </w:r>
    </w:p>
    <w:p w14:paraId="5F204843" w14:textId="77777777" w:rsidR="00383E20" w:rsidRPr="001A0FFF" w:rsidRDefault="00383E20" w:rsidP="00583333">
      <w:pPr>
        <w:jc w:val="center"/>
        <w:outlineLvl w:val="0"/>
        <w:rPr>
          <w:rFonts w:ascii="Arial" w:hAnsi="Arial" w:cs="Arial"/>
        </w:rPr>
      </w:pPr>
      <w:r w:rsidRPr="001A0FFF">
        <w:rPr>
          <w:rFonts w:ascii="Arial" w:hAnsi="Arial" w:cs="Arial"/>
          <w:b/>
          <w:bCs/>
          <w:sz w:val="56"/>
        </w:rPr>
        <w:t>EVAKUERINGSINSTRUKS</w:t>
      </w:r>
    </w:p>
    <w:p w14:paraId="74811E4F" w14:textId="77777777" w:rsidR="00383E20" w:rsidRDefault="00383E20" w:rsidP="00583333">
      <w:pPr>
        <w:jc w:val="center"/>
        <w:rPr>
          <w:rFonts w:ascii="Arial" w:hAnsi="Arial" w:cs="Arial"/>
          <w:sz w:val="20"/>
        </w:rPr>
      </w:pPr>
    </w:p>
    <w:p w14:paraId="1874B317" w14:textId="77777777" w:rsidR="00583333" w:rsidRDefault="00583333" w:rsidP="00583333">
      <w:pPr>
        <w:jc w:val="center"/>
        <w:rPr>
          <w:rFonts w:ascii="Arial" w:hAnsi="Arial" w:cs="Arial"/>
          <w:sz w:val="20"/>
        </w:rPr>
      </w:pPr>
    </w:p>
    <w:p w14:paraId="50072C88" w14:textId="77777777" w:rsidR="00583333" w:rsidRDefault="00583333" w:rsidP="00583333">
      <w:pPr>
        <w:jc w:val="center"/>
        <w:rPr>
          <w:rFonts w:ascii="Arial" w:hAnsi="Arial" w:cs="Arial"/>
          <w:sz w:val="20"/>
        </w:rPr>
      </w:pPr>
    </w:p>
    <w:p w14:paraId="3E443992" w14:textId="77777777" w:rsidR="00383E20" w:rsidRPr="00583333" w:rsidRDefault="00383E20" w:rsidP="00583333">
      <w:pPr>
        <w:pStyle w:val="Standardtekst"/>
        <w:tabs>
          <w:tab w:val="left" w:pos="1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3333">
        <w:rPr>
          <w:rFonts w:ascii="Arial" w:hAnsi="Arial" w:cs="Arial"/>
          <w:b/>
          <w:sz w:val="32"/>
          <w:szCs w:val="32"/>
        </w:rPr>
        <w:t>Når brandalarmen lyder:</w:t>
      </w:r>
    </w:p>
    <w:p w14:paraId="5A61598C" w14:textId="77777777" w:rsidR="00383E20" w:rsidRPr="00583333" w:rsidRDefault="00383E20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32"/>
          <w:szCs w:val="32"/>
        </w:rPr>
      </w:pPr>
    </w:p>
    <w:p w14:paraId="63B542F3" w14:textId="77777777" w:rsidR="00383E20" w:rsidRPr="00583333" w:rsidRDefault="00383E20" w:rsidP="00583333">
      <w:pPr>
        <w:pStyle w:val="Standardtekst"/>
        <w:tabs>
          <w:tab w:val="left" w:pos="426"/>
        </w:tabs>
        <w:spacing w:line="240" w:lineRule="auto"/>
        <w:rPr>
          <w:rFonts w:ascii="Arial" w:hAnsi="Arial" w:cs="Arial"/>
          <w:sz w:val="32"/>
          <w:szCs w:val="32"/>
        </w:rPr>
      </w:pPr>
      <w:r w:rsidRPr="00583333">
        <w:rPr>
          <w:rFonts w:ascii="Arial" w:hAnsi="Arial" w:cs="Arial"/>
          <w:b/>
          <w:sz w:val="32"/>
          <w:szCs w:val="32"/>
        </w:rPr>
        <w:t>1.</w:t>
      </w:r>
      <w:r w:rsidRPr="00583333">
        <w:rPr>
          <w:rFonts w:ascii="Arial" w:hAnsi="Arial" w:cs="Arial"/>
          <w:b/>
          <w:sz w:val="32"/>
          <w:szCs w:val="32"/>
        </w:rPr>
        <w:tab/>
        <w:t>Gå ud til Hovedindgangen mellem A og B gangen</w:t>
      </w:r>
    </w:p>
    <w:p w14:paraId="3BD63E1E" w14:textId="77777777" w:rsidR="00383E20" w:rsidRPr="00583333" w:rsidRDefault="00383E20" w:rsidP="00583333">
      <w:pPr>
        <w:pStyle w:val="Standardtekst"/>
        <w:tabs>
          <w:tab w:val="left" w:pos="426"/>
        </w:tabs>
        <w:spacing w:line="240" w:lineRule="auto"/>
        <w:rPr>
          <w:rFonts w:ascii="Arial" w:hAnsi="Arial" w:cs="Arial"/>
          <w:sz w:val="32"/>
          <w:szCs w:val="32"/>
        </w:rPr>
      </w:pPr>
    </w:p>
    <w:p w14:paraId="2519D692" w14:textId="77777777" w:rsidR="00383E20" w:rsidRPr="00583333" w:rsidRDefault="00383E20" w:rsidP="00583333">
      <w:pPr>
        <w:pStyle w:val="Standardtekst"/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32"/>
          <w:szCs w:val="32"/>
        </w:rPr>
      </w:pPr>
      <w:r w:rsidRPr="00583333">
        <w:rPr>
          <w:rFonts w:ascii="Arial" w:hAnsi="Arial" w:cs="Arial"/>
          <w:b/>
          <w:sz w:val="32"/>
          <w:szCs w:val="32"/>
        </w:rPr>
        <w:t>2.</w:t>
      </w:r>
      <w:r w:rsidRPr="00583333">
        <w:rPr>
          <w:rFonts w:ascii="Arial" w:hAnsi="Arial" w:cs="Arial"/>
          <w:b/>
          <w:sz w:val="32"/>
          <w:szCs w:val="32"/>
        </w:rPr>
        <w:tab/>
        <w:t xml:space="preserve">Se på panelet på væggen og find ud af, hvorfra varslet kommer </w:t>
      </w:r>
    </w:p>
    <w:p w14:paraId="43D0590C" w14:textId="77777777" w:rsidR="00383E20" w:rsidRPr="00583333" w:rsidRDefault="00383E20" w:rsidP="00583333">
      <w:pPr>
        <w:pStyle w:val="Standardtekst"/>
        <w:tabs>
          <w:tab w:val="left" w:pos="426"/>
        </w:tabs>
        <w:spacing w:line="240" w:lineRule="auto"/>
        <w:rPr>
          <w:rFonts w:ascii="Arial" w:hAnsi="Arial" w:cs="Arial"/>
          <w:sz w:val="32"/>
          <w:szCs w:val="32"/>
        </w:rPr>
      </w:pPr>
      <w:r w:rsidRPr="00583333">
        <w:rPr>
          <w:rFonts w:ascii="Arial" w:hAnsi="Arial" w:cs="Arial"/>
          <w:sz w:val="32"/>
          <w:szCs w:val="32"/>
        </w:rPr>
        <w:tab/>
      </w:r>
    </w:p>
    <w:p w14:paraId="2AF4F1E9" w14:textId="6CA9F280" w:rsidR="008B5241" w:rsidRPr="00583333" w:rsidRDefault="00D37AE6" w:rsidP="00583333">
      <w:pPr>
        <w:pStyle w:val="Standardtekst"/>
        <w:tabs>
          <w:tab w:val="left" w:pos="426"/>
        </w:tabs>
        <w:spacing w:line="240" w:lineRule="auto"/>
        <w:ind w:left="426" w:hanging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8B5241" w:rsidRPr="00583333">
        <w:rPr>
          <w:rFonts w:ascii="Arial" w:hAnsi="Arial" w:cs="Arial"/>
          <w:b/>
          <w:sz w:val="32"/>
          <w:szCs w:val="32"/>
        </w:rPr>
        <w:t>.</w:t>
      </w:r>
      <w:r w:rsidR="008B5241" w:rsidRPr="00583333">
        <w:rPr>
          <w:rFonts w:ascii="Arial" w:hAnsi="Arial" w:cs="Arial"/>
          <w:b/>
          <w:sz w:val="32"/>
          <w:szCs w:val="32"/>
        </w:rPr>
        <w:tab/>
        <w:t xml:space="preserve">Hvis der står ”forvarsel”, skal du ringe til </w:t>
      </w:r>
      <w:r>
        <w:rPr>
          <w:rFonts w:ascii="Arial" w:hAnsi="Arial" w:cs="Arial"/>
          <w:b/>
          <w:sz w:val="32"/>
          <w:szCs w:val="32"/>
        </w:rPr>
        <w:t xml:space="preserve">Teknisk service </w:t>
      </w:r>
      <w:r w:rsidR="008B5241" w:rsidRPr="00583333">
        <w:rPr>
          <w:rFonts w:ascii="Arial" w:hAnsi="Arial" w:cs="Arial"/>
          <w:b/>
          <w:sz w:val="32"/>
          <w:szCs w:val="32"/>
        </w:rPr>
        <w:t xml:space="preserve">på telefon </w:t>
      </w:r>
      <w:r>
        <w:rPr>
          <w:rFonts w:ascii="Arial" w:hAnsi="Arial" w:cs="Arial"/>
          <w:b/>
          <w:sz w:val="32"/>
          <w:szCs w:val="32"/>
        </w:rPr>
        <w:t>41 71 96 27</w:t>
      </w:r>
    </w:p>
    <w:p w14:paraId="11F1353D" w14:textId="77777777" w:rsidR="008B5241" w:rsidRPr="00583333" w:rsidRDefault="008B5241" w:rsidP="00583333">
      <w:pPr>
        <w:pStyle w:val="Standardtekst"/>
        <w:tabs>
          <w:tab w:val="left" w:pos="426"/>
        </w:tabs>
        <w:spacing w:line="240" w:lineRule="auto"/>
        <w:rPr>
          <w:rFonts w:ascii="Arial" w:hAnsi="Arial" w:cs="Arial"/>
          <w:b/>
          <w:sz w:val="32"/>
          <w:szCs w:val="32"/>
        </w:rPr>
      </w:pPr>
    </w:p>
    <w:p w14:paraId="6D942479" w14:textId="48080E10" w:rsidR="008B5241" w:rsidRPr="00583333" w:rsidRDefault="008B5241" w:rsidP="00583333">
      <w:pPr>
        <w:pStyle w:val="Standardtekst"/>
        <w:tabs>
          <w:tab w:val="left" w:pos="426"/>
        </w:tabs>
        <w:spacing w:line="240" w:lineRule="auto"/>
        <w:ind w:left="426" w:hanging="426"/>
        <w:rPr>
          <w:rFonts w:ascii="Arial" w:hAnsi="Arial" w:cs="Arial"/>
          <w:b/>
          <w:sz w:val="32"/>
          <w:szCs w:val="32"/>
        </w:rPr>
      </w:pPr>
      <w:r w:rsidRPr="00583333">
        <w:rPr>
          <w:rFonts w:ascii="Arial" w:hAnsi="Arial" w:cs="Arial"/>
          <w:b/>
          <w:sz w:val="32"/>
          <w:szCs w:val="32"/>
        </w:rPr>
        <w:t xml:space="preserve">6. </w:t>
      </w:r>
      <w:r w:rsidRPr="00583333">
        <w:rPr>
          <w:rFonts w:ascii="Arial" w:hAnsi="Arial" w:cs="Arial"/>
          <w:b/>
          <w:sz w:val="32"/>
          <w:szCs w:val="32"/>
        </w:rPr>
        <w:tab/>
        <w:t xml:space="preserve">Ved brand skal 1 person blive ved hovedindgangen og vente på Brandvæsenet </w:t>
      </w:r>
    </w:p>
    <w:p w14:paraId="67482273" w14:textId="77777777" w:rsidR="008B5241" w:rsidRPr="00583333" w:rsidRDefault="008B5241" w:rsidP="00583333">
      <w:pPr>
        <w:pStyle w:val="Standardtekst"/>
        <w:tabs>
          <w:tab w:val="left" w:pos="426"/>
        </w:tabs>
        <w:spacing w:line="240" w:lineRule="auto"/>
        <w:rPr>
          <w:rFonts w:ascii="Arial" w:hAnsi="Arial" w:cs="Arial"/>
          <w:b/>
          <w:sz w:val="32"/>
          <w:szCs w:val="32"/>
        </w:rPr>
      </w:pPr>
    </w:p>
    <w:p w14:paraId="555E9694" w14:textId="77777777" w:rsidR="00B51C52" w:rsidRDefault="008B5241" w:rsidP="00B51C52">
      <w:pPr>
        <w:pStyle w:val="Standardtekst"/>
        <w:tabs>
          <w:tab w:val="left" w:pos="426"/>
        </w:tabs>
        <w:spacing w:line="240" w:lineRule="auto"/>
        <w:ind w:left="426" w:hanging="426"/>
        <w:rPr>
          <w:rFonts w:ascii="Arial" w:hAnsi="Arial" w:cs="Arial"/>
          <w:b/>
          <w:sz w:val="32"/>
          <w:szCs w:val="32"/>
        </w:rPr>
      </w:pPr>
      <w:r w:rsidRPr="00583333">
        <w:rPr>
          <w:rFonts w:ascii="Arial" w:hAnsi="Arial" w:cs="Arial"/>
          <w:b/>
          <w:sz w:val="32"/>
          <w:szCs w:val="32"/>
        </w:rPr>
        <w:t xml:space="preserve">7. </w:t>
      </w:r>
      <w:r w:rsidRPr="00583333">
        <w:rPr>
          <w:rFonts w:ascii="Arial" w:hAnsi="Arial" w:cs="Arial"/>
          <w:b/>
          <w:sz w:val="32"/>
          <w:szCs w:val="32"/>
        </w:rPr>
        <w:tab/>
        <w:t xml:space="preserve">Ved falsk alarm ring til Brandvæsenet på </w:t>
      </w:r>
    </w:p>
    <w:p w14:paraId="28C38ED3" w14:textId="77777777" w:rsidR="00383E20" w:rsidRPr="00583333" w:rsidRDefault="00B51C52" w:rsidP="00B51C52">
      <w:pPr>
        <w:pStyle w:val="Standardtekst"/>
        <w:tabs>
          <w:tab w:val="left" w:pos="426"/>
        </w:tabs>
        <w:spacing w:line="240" w:lineRule="auto"/>
        <w:ind w:left="426" w:hanging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8B5241" w:rsidRPr="00583333">
        <w:rPr>
          <w:rFonts w:ascii="Arial" w:hAnsi="Arial" w:cs="Arial"/>
          <w:b/>
          <w:sz w:val="32"/>
          <w:szCs w:val="32"/>
        </w:rPr>
        <w:t xml:space="preserve">telefon </w:t>
      </w:r>
      <w:r w:rsidR="00583333" w:rsidRPr="00583333">
        <w:rPr>
          <w:rFonts w:ascii="Arial" w:hAnsi="Arial" w:cs="Arial"/>
          <w:b/>
          <w:sz w:val="32"/>
          <w:szCs w:val="32"/>
        </w:rPr>
        <w:t>89 70 35 99</w:t>
      </w:r>
    </w:p>
    <w:p w14:paraId="714AED12" w14:textId="77777777" w:rsidR="00583333" w:rsidRPr="00583333" w:rsidRDefault="00583333" w:rsidP="00583333">
      <w:pPr>
        <w:pStyle w:val="Standardtekst"/>
        <w:tabs>
          <w:tab w:val="left" w:pos="426"/>
        </w:tabs>
        <w:spacing w:line="240" w:lineRule="auto"/>
        <w:rPr>
          <w:rFonts w:ascii="Arial" w:hAnsi="Arial" w:cs="Arial"/>
          <w:b/>
          <w:sz w:val="32"/>
          <w:szCs w:val="32"/>
        </w:rPr>
      </w:pPr>
    </w:p>
    <w:p w14:paraId="6275C31F" w14:textId="77777777" w:rsidR="008B5241" w:rsidRPr="00B51C52" w:rsidRDefault="008B5241" w:rsidP="00583333">
      <w:pPr>
        <w:pStyle w:val="Standardtekst"/>
        <w:tabs>
          <w:tab w:val="left" w:pos="426"/>
        </w:tabs>
        <w:spacing w:line="240" w:lineRule="auto"/>
        <w:rPr>
          <w:rFonts w:ascii="Arial" w:hAnsi="Arial" w:cs="Arial"/>
          <w:b/>
          <w:sz w:val="32"/>
          <w:szCs w:val="32"/>
        </w:rPr>
      </w:pPr>
      <w:r w:rsidRPr="00583333">
        <w:rPr>
          <w:rFonts w:ascii="Arial" w:hAnsi="Arial" w:cs="Arial"/>
          <w:b/>
          <w:sz w:val="32"/>
          <w:szCs w:val="32"/>
        </w:rPr>
        <w:t xml:space="preserve">Hvem </w:t>
      </w:r>
      <w:r w:rsidRPr="00B51C52">
        <w:rPr>
          <w:rFonts w:ascii="Arial" w:hAnsi="Arial" w:cs="Arial"/>
          <w:b/>
          <w:sz w:val="32"/>
          <w:szCs w:val="32"/>
        </w:rPr>
        <w:t>skal jeg ellers ringe til?</w:t>
      </w:r>
    </w:p>
    <w:p w14:paraId="5ACB7891" w14:textId="77777777" w:rsidR="008B5241" w:rsidRPr="00B51C52" w:rsidRDefault="008B5241" w:rsidP="00583333">
      <w:pPr>
        <w:pStyle w:val="Standardtekst"/>
        <w:tabs>
          <w:tab w:val="left" w:pos="426"/>
        </w:tabs>
        <w:spacing w:line="240" w:lineRule="auto"/>
        <w:rPr>
          <w:rFonts w:ascii="Arial" w:hAnsi="Arial" w:cs="Arial"/>
          <w:b/>
          <w:sz w:val="32"/>
          <w:szCs w:val="32"/>
        </w:rPr>
      </w:pPr>
    </w:p>
    <w:p w14:paraId="4ADD39A0" w14:textId="77777777" w:rsidR="008B5241" w:rsidRPr="00B51C52" w:rsidRDefault="008B5241" w:rsidP="00B51C52">
      <w:pPr>
        <w:pStyle w:val="Standardtek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  <w:b/>
          <w:sz w:val="32"/>
          <w:szCs w:val="32"/>
        </w:rPr>
      </w:pPr>
      <w:r w:rsidRPr="00B51C52">
        <w:rPr>
          <w:rFonts w:ascii="Arial" w:hAnsi="Arial" w:cs="Arial"/>
          <w:b/>
          <w:sz w:val="32"/>
          <w:szCs w:val="32"/>
        </w:rPr>
        <w:t>Ring til de medarbejdere der ellers er i vagt således, at I hjælpes ad med redningsarbejdet hos beboerne</w:t>
      </w:r>
    </w:p>
    <w:p w14:paraId="23F89EFF" w14:textId="77777777" w:rsidR="008B5241" w:rsidRPr="00B51C52" w:rsidRDefault="008B5241" w:rsidP="00583333">
      <w:pPr>
        <w:pStyle w:val="Standardtekst"/>
        <w:tabs>
          <w:tab w:val="left" w:pos="426"/>
        </w:tabs>
        <w:spacing w:line="240" w:lineRule="auto"/>
        <w:rPr>
          <w:rFonts w:ascii="Arial" w:hAnsi="Arial" w:cs="Arial"/>
          <w:b/>
          <w:sz w:val="32"/>
          <w:szCs w:val="32"/>
        </w:rPr>
      </w:pPr>
    </w:p>
    <w:p w14:paraId="13F85762" w14:textId="4FB7E963" w:rsidR="008B5241" w:rsidRPr="00B51C52" w:rsidRDefault="00D37AE6" w:rsidP="00583333">
      <w:pPr>
        <w:pStyle w:val="Standardtekst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Tekniske service</w:t>
      </w:r>
      <w:r w:rsidR="008B5241" w:rsidRPr="00B51C52">
        <w:rPr>
          <w:rFonts w:ascii="Arial" w:hAnsi="Arial" w:cs="Arial"/>
          <w:b/>
          <w:sz w:val="32"/>
          <w:szCs w:val="32"/>
        </w:rPr>
        <w:tab/>
      </w:r>
      <w:r w:rsidR="00D96CA6" w:rsidRPr="00B51C52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41 71 96 27</w:t>
      </w:r>
    </w:p>
    <w:p w14:paraId="393D0DAA" w14:textId="77777777" w:rsidR="008B5241" w:rsidRPr="00B51C52" w:rsidRDefault="008B5241" w:rsidP="00583333">
      <w:pPr>
        <w:pStyle w:val="Listeafsnit"/>
        <w:tabs>
          <w:tab w:val="left" w:pos="426"/>
        </w:tabs>
        <w:ind w:left="0"/>
        <w:rPr>
          <w:rFonts w:ascii="Arial" w:hAnsi="Arial" w:cs="Arial"/>
          <w:b/>
          <w:sz w:val="32"/>
          <w:szCs w:val="32"/>
        </w:rPr>
      </w:pPr>
    </w:p>
    <w:p w14:paraId="7641FC09" w14:textId="36BB6247" w:rsidR="00383E20" w:rsidRPr="00B51C52" w:rsidRDefault="00D37AE6" w:rsidP="00583333">
      <w:pPr>
        <w:pStyle w:val="Standardtekst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Centerleder </w:t>
      </w:r>
      <w:r>
        <w:rPr>
          <w:rFonts w:ascii="Arial" w:hAnsi="Arial" w:cs="Arial"/>
          <w:b/>
          <w:sz w:val="32"/>
          <w:szCs w:val="32"/>
        </w:rPr>
        <w:tab/>
      </w:r>
      <w:r w:rsidR="008B5241" w:rsidRPr="00B51C52">
        <w:rPr>
          <w:rFonts w:ascii="Arial" w:hAnsi="Arial" w:cs="Arial"/>
          <w:b/>
          <w:sz w:val="32"/>
          <w:szCs w:val="32"/>
        </w:rPr>
        <w:tab/>
      </w:r>
      <w:r w:rsidR="008B5241" w:rsidRPr="00B51C52">
        <w:rPr>
          <w:rFonts w:ascii="Arial" w:hAnsi="Arial" w:cs="Arial"/>
          <w:b/>
          <w:sz w:val="32"/>
          <w:szCs w:val="32"/>
        </w:rPr>
        <w:tab/>
      </w:r>
      <w:r w:rsidR="00D96CA6" w:rsidRPr="00B51C52">
        <w:rPr>
          <w:rFonts w:ascii="Arial" w:hAnsi="Arial" w:cs="Arial"/>
          <w:b/>
          <w:sz w:val="32"/>
          <w:szCs w:val="32"/>
        </w:rPr>
        <w:tab/>
      </w:r>
      <w:r w:rsidR="00A91949">
        <w:rPr>
          <w:rFonts w:ascii="Arial" w:hAnsi="Arial" w:cs="Arial"/>
          <w:b/>
          <w:sz w:val="32"/>
          <w:szCs w:val="32"/>
        </w:rPr>
        <w:t>41</w:t>
      </w:r>
      <w:r w:rsidR="008B5241" w:rsidRPr="00B51C52">
        <w:rPr>
          <w:rFonts w:ascii="Arial" w:hAnsi="Arial" w:cs="Arial"/>
          <w:b/>
          <w:sz w:val="32"/>
          <w:szCs w:val="32"/>
        </w:rPr>
        <w:t xml:space="preserve"> 7</w:t>
      </w:r>
      <w:r w:rsidR="00A91949">
        <w:rPr>
          <w:rFonts w:ascii="Arial" w:hAnsi="Arial" w:cs="Arial"/>
          <w:b/>
          <w:sz w:val="32"/>
          <w:szCs w:val="32"/>
        </w:rPr>
        <w:t>1</w:t>
      </w:r>
      <w:r w:rsidR="008B5241" w:rsidRPr="00B51C52">
        <w:rPr>
          <w:rFonts w:ascii="Arial" w:hAnsi="Arial" w:cs="Arial"/>
          <w:b/>
          <w:sz w:val="32"/>
          <w:szCs w:val="32"/>
        </w:rPr>
        <w:t xml:space="preserve"> </w:t>
      </w:r>
      <w:r w:rsidR="00A91949">
        <w:rPr>
          <w:rFonts w:ascii="Arial" w:hAnsi="Arial" w:cs="Arial"/>
          <w:b/>
          <w:sz w:val="32"/>
          <w:szCs w:val="32"/>
        </w:rPr>
        <w:t>93 09</w:t>
      </w:r>
    </w:p>
    <w:sectPr w:rsidR="00383E20" w:rsidRPr="00B51C52" w:rsidSect="00583333">
      <w:headerReference w:type="default" r:id="rId7"/>
      <w:footerReference w:type="default" r:id="rId8"/>
      <w:pgSz w:w="11906" w:h="16838" w:code="9"/>
      <w:pgMar w:top="1077" w:right="1440" w:bottom="1077" w:left="1276" w:header="284" w:footer="295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6AA7" w14:textId="77777777" w:rsidR="00355EA0" w:rsidRDefault="00355EA0">
      <w:r>
        <w:separator/>
      </w:r>
    </w:p>
  </w:endnote>
  <w:endnote w:type="continuationSeparator" w:id="0">
    <w:p w14:paraId="0CD8A9CE" w14:textId="77777777" w:rsidR="00355EA0" w:rsidRDefault="0035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CAC" w14:textId="77777777" w:rsidR="00850FDD" w:rsidRDefault="00850FDD" w:rsidP="00AF02BB">
    <w:pPr>
      <w:pStyle w:val="Sidefod"/>
      <w:ind w:right="-189"/>
      <w:jc w:val="center"/>
      <w:rPr>
        <w:rFonts w:ascii="Arial" w:hAnsi="Arial" w:cs="Arial"/>
        <w:b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00E418" wp14:editId="063B66EE">
          <wp:simplePos x="0" y="0"/>
          <wp:positionH relativeFrom="page">
            <wp:align>center</wp:align>
          </wp:positionH>
          <wp:positionV relativeFrom="paragraph">
            <wp:posOffset>-960755</wp:posOffset>
          </wp:positionV>
          <wp:extent cx="819150" cy="819150"/>
          <wp:effectExtent l="0" t="0" r="0" b="0"/>
          <wp:wrapNone/>
          <wp:docPr id="8" name="Billede 8" descr="Logo_BrandOgRedning_Brev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0" descr="Logo_BrandOgRedning_Brev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2"/>
      </w:rPr>
      <w:t>Midtjysk Brand &amp; Redning - Myndighed og forebyggelse</w:t>
    </w:r>
    <w:r w:rsidR="00AF02BB">
      <w:rPr>
        <w:rFonts w:ascii="Arial" w:hAnsi="Arial" w:cs="Arial"/>
        <w:b/>
        <w:sz w:val="22"/>
      </w:rPr>
      <w:t xml:space="preserve"> </w:t>
    </w:r>
    <w:r>
      <w:rPr>
        <w:rFonts w:ascii="Arial" w:hAnsi="Arial" w:cs="Arial"/>
        <w:b/>
        <w:sz w:val="22"/>
      </w:rPr>
      <w:t>- tlf</w:t>
    </w:r>
    <w:r w:rsidR="00AF02BB">
      <w:rPr>
        <w:rFonts w:ascii="Arial" w:hAnsi="Arial" w:cs="Arial"/>
        <w:b/>
        <w:sz w:val="22"/>
      </w:rPr>
      <w:t>.</w:t>
    </w:r>
    <w:r>
      <w:rPr>
        <w:rFonts w:ascii="Arial" w:hAnsi="Arial" w:cs="Arial"/>
        <w:b/>
        <w:sz w:val="22"/>
      </w:rPr>
      <w:t>: 89 70 3</w:t>
    </w:r>
    <w:r w:rsidR="00583333">
      <w:rPr>
        <w:rFonts w:ascii="Arial" w:hAnsi="Arial" w:cs="Arial"/>
        <w:b/>
        <w:sz w:val="22"/>
      </w:rPr>
      <w:t>5</w:t>
    </w:r>
    <w:r>
      <w:rPr>
        <w:rFonts w:ascii="Arial" w:hAnsi="Arial" w:cs="Arial"/>
        <w:b/>
        <w:sz w:val="22"/>
      </w:rPr>
      <w:t xml:space="preserve"> 99 – mogf@mjbr</w:t>
    </w:r>
    <w:r>
      <w:rPr>
        <w:rFonts w:ascii="Arial" w:hAnsi="Arial" w:cs="Arial"/>
        <w:b/>
        <w:sz w:val="20"/>
      </w:rPr>
      <w:t>.dk</w:t>
    </w:r>
  </w:p>
  <w:p w14:paraId="11340937" w14:textId="77777777" w:rsidR="00830B60" w:rsidRPr="00850FDD" w:rsidRDefault="00830B60" w:rsidP="00850F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35B8" w14:textId="77777777" w:rsidR="00355EA0" w:rsidRDefault="00355EA0">
      <w:r>
        <w:separator/>
      </w:r>
    </w:p>
  </w:footnote>
  <w:footnote w:type="continuationSeparator" w:id="0">
    <w:p w14:paraId="4FA54290" w14:textId="77777777" w:rsidR="00355EA0" w:rsidRDefault="0035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71CA" w14:textId="77777777" w:rsidR="00830B60" w:rsidRDefault="00830B60">
    <w:pPr>
      <w:jc w:val="right"/>
    </w:pPr>
  </w:p>
  <w:p w14:paraId="1A4E2974" w14:textId="77777777" w:rsidR="00830B60" w:rsidRDefault="00830B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620A1"/>
    <w:multiLevelType w:val="hybridMultilevel"/>
    <w:tmpl w:val="B16E5A22"/>
    <w:lvl w:ilvl="0" w:tplc="61EC2B6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D63F96"/>
    <w:multiLevelType w:val="hybridMultilevel"/>
    <w:tmpl w:val="BC9C553E"/>
    <w:lvl w:ilvl="0" w:tplc="8B9ECC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10978">
    <w:abstractNumId w:val="0"/>
  </w:num>
  <w:num w:numId="2" w16cid:durableId="34945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tionName$" w:val="InputLine$"/>
  </w:docVars>
  <w:rsids>
    <w:rsidRoot w:val="0040071E"/>
    <w:rsid w:val="000F7181"/>
    <w:rsid w:val="00191EBE"/>
    <w:rsid w:val="001F7073"/>
    <w:rsid w:val="0027687A"/>
    <w:rsid w:val="002C490A"/>
    <w:rsid w:val="002E7D95"/>
    <w:rsid w:val="00346036"/>
    <w:rsid w:val="00355EA0"/>
    <w:rsid w:val="00383E20"/>
    <w:rsid w:val="003D082A"/>
    <w:rsid w:val="0040071E"/>
    <w:rsid w:val="00444CB5"/>
    <w:rsid w:val="004654BB"/>
    <w:rsid w:val="004936E9"/>
    <w:rsid w:val="004C5560"/>
    <w:rsid w:val="0056252B"/>
    <w:rsid w:val="00583333"/>
    <w:rsid w:val="0058439F"/>
    <w:rsid w:val="005B5627"/>
    <w:rsid w:val="00620836"/>
    <w:rsid w:val="006421E5"/>
    <w:rsid w:val="006C5B5E"/>
    <w:rsid w:val="00720111"/>
    <w:rsid w:val="0072757D"/>
    <w:rsid w:val="00770768"/>
    <w:rsid w:val="00830B60"/>
    <w:rsid w:val="00850FDD"/>
    <w:rsid w:val="008626B2"/>
    <w:rsid w:val="008B5241"/>
    <w:rsid w:val="00995B89"/>
    <w:rsid w:val="009A7B14"/>
    <w:rsid w:val="00A1586C"/>
    <w:rsid w:val="00A67B00"/>
    <w:rsid w:val="00A91949"/>
    <w:rsid w:val="00AA4171"/>
    <w:rsid w:val="00AE1DB6"/>
    <w:rsid w:val="00AF02BB"/>
    <w:rsid w:val="00AF02C6"/>
    <w:rsid w:val="00B1048C"/>
    <w:rsid w:val="00B51C52"/>
    <w:rsid w:val="00BA0D56"/>
    <w:rsid w:val="00C003FE"/>
    <w:rsid w:val="00C25995"/>
    <w:rsid w:val="00C44F2D"/>
    <w:rsid w:val="00C9058B"/>
    <w:rsid w:val="00CC32FF"/>
    <w:rsid w:val="00D37AE6"/>
    <w:rsid w:val="00D71185"/>
    <w:rsid w:val="00D83866"/>
    <w:rsid w:val="00D96CA6"/>
    <w:rsid w:val="00E45DD6"/>
    <w:rsid w:val="00EF4105"/>
    <w:rsid w:val="00F90685"/>
    <w:rsid w:val="00FB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FA36EC"/>
  <w15:docId w15:val="{B92B8496-2BF5-425E-9155-B23F739A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  <w:rsid w:val="00D71185"/>
    <w:pPr>
      <w:autoSpaceDE w:val="0"/>
      <w:autoSpaceDN w:val="0"/>
      <w:adjustRightInd w:val="0"/>
      <w:spacing w:line="340" w:lineRule="exact"/>
    </w:pPr>
    <w:rPr>
      <w:sz w:val="20"/>
    </w:rPr>
  </w:style>
  <w:style w:type="paragraph" w:styleId="Dokumentoversigt">
    <w:name w:val="Document Map"/>
    <w:basedOn w:val="Normal"/>
    <w:semiHidden/>
    <w:rsid w:val="005B5627"/>
    <w:pPr>
      <w:shd w:val="clear" w:color="auto" w:fill="000080"/>
    </w:pPr>
    <w:rPr>
      <w:rFonts w:ascii="Tahoma" w:hAnsi="Tahoma" w:cs="Tahoma"/>
      <w:sz w:val="20"/>
    </w:rPr>
  </w:style>
  <w:style w:type="character" w:customStyle="1" w:styleId="SidefodTegn">
    <w:name w:val="Sidefod Tegn"/>
    <w:link w:val="Sidefod"/>
    <w:rsid w:val="00995B89"/>
    <w:rPr>
      <w:sz w:val="24"/>
    </w:rPr>
  </w:style>
  <w:style w:type="paragraph" w:styleId="Markeringsbobletekst">
    <w:name w:val="Balloon Text"/>
    <w:basedOn w:val="Normal"/>
    <w:link w:val="MarkeringsbobletekstTegn"/>
    <w:rsid w:val="00F9068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068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B5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yndighed%20&amp;%20Forebyggelse\Brand%20og%20evakueringsinstrukser\Skabeloner\Plejeinstitutione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Plejeinstitutioner</Template>
  <TotalTime>8</TotalTime>
  <Pages>1</Pages>
  <Words>292</Words>
  <Characters>1467</Characters>
  <Application>Microsoft Office Word</Application>
  <DocSecurity>0</DocSecurity>
  <Lines>81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BRAND- OG</vt:lpstr>
    </vt:vector>
  </TitlesOfParts>
  <Company>Viborg Kommune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BRAND- OG</dc:title>
  <dc:creator>John Mogensen</dc:creator>
  <cp:lastModifiedBy>Marianne Thaagaard Villekold</cp:lastModifiedBy>
  <cp:revision>3</cp:revision>
  <cp:lastPrinted>2022-08-31T11:04:00Z</cp:lastPrinted>
  <dcterms:created xsi:type="dcterms:W3CDTF">2022-08-31T11:04:00Z</dcterms:created>
  <dcterms:modified xsi:type="dcterms:W3CDTF">2022-09-02T10:14:00Z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VALTNING">
    <vt:lpwstr>Teknik &amp; Miljø</vt:lpwstr>
  </property>
  <property fmtid="{D5CDD505-2E9C-101B-9397-08002B2CF9AE}" pid="3" name="AFDELING">
    <vt:lpwstr>Beredskab - Administrationen</vt:lpwstr>
  </property>
  <property fmtid="{D5CDD505-2E9C-101B-9397-08002B2CF9AE}" pid="4" name="AFD_ADRESSE">
    <vt:lpwstr>Industrivej 3</vt:lpwstr>
  </property>
  <property fmtid="{D5CDD505-2E9C-101B-9397-08002B2CF9AE}" pid="5" name="AFD_TLF">
    <vt:lpwstr>87 87 50 66</vt:lpwstr>
  </property>
  <property fmtid="{D5CDD505-2E9C-101B-9397-08002B2CF9AE}" pid="6" name="AFD_FAX">
    <vt:lpwstr>86 62 30 62</vt:lpwstr>
  </property>
  <property fmtid="{D5CDD505-2E9C-101B-9397-08002B2CF9AE}" pid="7" name="SAGSBEHANDLER">
    <vt:lpwstr>Lars Erik Leth</vt:lpwstr>
  </property>
  <property fmtid="{D5CDD505-2E9C-101B-9397-08002B2CF9AE}" pid="8" name="SAGSBEHANDLER_TITEL">
    <vt:lpwstr>Brandinspektør</vt:lpwstr>
  </property>
  <property fmtid="{D5CDD505-2E9C-101B-9397-08002B2CF9AE}" pid="9" name="SAGSBEHANDLER_ID">
    <vt:lpwstr>lle</vt:lpwstr>
  </property>
  <property fmtid="{D5CDD505-2E9C-101B-9397-08002B2CF9AE}" pid="10" name="LOKALTLF">
    <vt:lpwstr>87 87 50 66</vt:lpwstr>
  </property>
  <property fmtid="{D5CDD505-2E9C-101B-9397-08002B2CF9AE}" pid="11" name="CPR">
    <vt:lpwstr/>
  </property>
  <property fmtid="{D5CDD505-2E9C-101B-9397-08002B2CF9AE}" pid="12" name="SAGSNR">
    <vt:lpwstr/>
  </property>
  <property fmtid="{D5CDD505-2E9C-101B-9397-08002B2CF9AE}" pid="13" name="JOURNALNR">
    <vt:lpwstr/>
  </property>
  <property fmtid="{D5CDD505-2E9C-101B-9397-08002B2CF9AE}" pid="14" name="ADRESSE1">
    <vt:lpwstr/>
  </property>
  <property fmtid="{D5CDD505-2E9C-101B-9397-08002B2CF9AE}" pid="15" name="ADRESSE2">
    <vt:lpwstr>-</vt:lpwstr>
  </property>
  <property fmtid="{D5CDD505-2E9C-101B-9397-08002B2CF9AE}" pid="16" name="ADRESSE3">
    <vt:lpwstr>-</vt:lpwstr>
  </property>
  <property fmtid="{D5CDD505-2E9C-101B-9397-08002B2CF9AE}" pid="17" name="ADRESSE4">
    <vt:lpwstr>-</vt:lpwstr>
  </property>
  <property fmtid="{D5CDD505-2E9C-101B-9397-08002B2CF9AE}" pid="18" name="ADRESSE5">
    <vt:lpwstr>-</vt:lpwstr>
  </property>
  <property fmtid="{D5CDD505-2E9C-101B-9397-08002B2CF9AE}" pid="19" name="OVERSKRIFT">
    <vt:lpwstr>-</vt:lpwstr>
  </property>
  <property fmtid="{D5CDD505-2E9C-101B-9397-08002B2CF9AE}" pid="20" name="DOK_DATO">
    <vt:lpwstr>3. marts 2011</vt:lpwstr>
  </property>
  <property fmtid="{D5CDD505-2E9C-101B-9397-08002B2CF9AE}" pid="21" name="SAGSBEHANDLER_EPOST">
    <vt:lpwstr>lle@viborg.dk</vt:lpwstr>
  </property>
  <property fmtid="{D5CDD505-2E9C-101B-9397-08002B2CF9AE}" pid="22" name="EPOST">
    <vt:lpwstr>beredskab@viborg.dk</vt:lpwstr>
  </property>
  <property fmtid="{D5CDD505-2E9C-101B-9397-08002B2CF9AE}" pid="23" name="DOK_AFD_EPOST">
    <vt:lpwstr>beredskab@viborg.dk</vt:lpwstr>
  </property>
  <property fmtid="{D5CDD505-2E9C-101B-9397-08002B2CF9AE}" pid="24" name="SAGSBEHANDLER_FORV">
    <vt:lpwstr>Teknik &amp; Miljø</vt:lpwstr>
  </property>
  <property fmtid="{D5CDD505-2E9C-101B-9397-08002B2CF9AE}" pid="25" name="SAGSBEHANDLER_AFD">
    <vt:lpwstr>Beredskab - Administrationen</vt:lpwstr>
  </property>
  <property fmtid="{D5CDD505-2E9C-101B-9397-08002B2CF9AE}" pid="26" name="SAGSBEHANDLER_LOKALTLF">
    <vt:lpwstr>87 87 50 66</vt:lpwstr>
  </property>
  <property fmtid="{D5CDD505-2E9C-101B-9397-08002B2CF9AE}" pid="27" name="DOK_AFD_ADR1">
    <vt:lpwstr>Industrivej 3</vt:lpwstr>
  </property>
  <property fmtid="{D5CDD505-2E9C-101B-9397-08002B2CF9AE}" pid="28" name="DOK_AFD_FAX">
    <vt:lpwstr>86 62 30 62</vt:lpwstr>
  </property>
  <property fmtid="{D5CDD505-2E9C-101B-9397-08002B2CF9AE}" pid="29" name="DOK_AFD_POSTNR">
    <vt:lpwstr>8800</vt:lpwstr>
  </property>
  <property fmtid="{D5CDD505-2E9C-101B-9397-08002B2CF9AE}" pid="30" name="DOK_AFD_BY">
    <vt:lpwstr>Viborg</vt:lpwstr>
  </property>
  <property fmtid="{D5CDD505-2E9C-101B-9397-08002B2CF9AE}" pid="31" name="OfficeInstanceGUID">
    <vt:lpwstr>{59FE42F5-453E-4287-AB3E-C9F54A726972}</vt:lpwstr>
  </property>
</Properties>
</file>