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margin" w:tblpY="-179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9628"/>
      </w:tblGrid>
      <w:tr w:rsidR="00C85971" w14:paraId="7D3335B7" w14:textId="77777777" w:rsidTr="00C85971">
        <w:trPr>
          <w:trHeight w:val="1231"/>
        </w:trPr>
        <w:tc>
          <w:tcPr>
            <w:tcW w:w="9628" w:type="dxa"/>
            <w:shd w:val="clear" w:color="auto" w:fill="C00000"/>
            <w:vAlign w:val="center"/>
          </w:tcPr>
          <w:p w14:paraId="1579D027" w14:textId="77777777" w:rsidR="00C85971" w:rsidRPr="00D11A3D" w:rsidRDefault="00C85971" w:rsidP="00341378">
            <w:pPr>
              <w:pStyle w:val="Overskrift1"/>
              <w:framePr w:hSpace="0" w:wrap="auto" w:vAnchor="margin" w:hAnchor="text" w:yAlign="inline"/>
            </w:pPr>
            <w:bookmarkStart w:id="0" w:name="_Hlk43105187"/>
            <w:r w:rsidRPr="00D11A3D">
              <w:rPr>
                <w:rStyle w:val="Fremhv"/>
                <w:i w:val="0"/>
                <w:iCs w:val="0"/>
              </w:rPr>
              <w:t>Beredskabsplan ved kritiske situationer</w:t>
            </w:r>
          </w:p>
        </w:tc>
      </w:tr>
    </w:tbl>
    <w:p w14:paraId="30A0AD9C" w14:textId="77777777" w:rsidR="00292862" w:rsidRDefault="00292862" w:rsidP="00341378">
      <w:bookmarkStart w:id="1" w:name="_Hlk43105459"/>
      <w:bookmarkStart w:id="2" w:name="_Toc229817714"/>
      <w:bookmarkEnd w:id="0"/>
    </w:p>
    <w:p w14:paraId="1F310487" w14:textId="77777777" w:rsidR="00292862" w:rsidRPr="009A1E1E" w:rsidRDefault="008D4976" w:rsidP="00341378">
      <w:r w:rsidRPr="009A1E1E">
        <w:t>Beredskabs</w:t>
      </w:r>
      <w:r w:rsidR="00292862" w:rsidRPr="009A1E1E">
        <w:t>plan for</w:t>
      </w:r>
    </w:p>
    <w:p w14:paraId="36877421" w14:textId="77777777" w:rsidR="00292862" w:rsidRPr="00155CD1" w:rsidRDefault="00292862" w:rsidP="00341378">
      <w:pPr>
        <w:rPr>
          <w:color w:val="FF0000"/>
        </w:rPr>
      </w:pPr>
      <w:r w:rsidRPr="009A1E1E">
        <w:t>Jobigen Viborg</w:t>
      </w:r>
      <w:r w:rsidR="007A46EF">
        <w:t xml:space="preserve">, </w:t>
      </w:r>
      <w:r w:rsidR="00117175">
        <w:rPr>
          <w:color w:val="FF0000"/>
        </w:rPr>
        <w:t>Hald</w:t>
      </w:r>
      <w:r w:rsidR="00202D9B">
        <w:rPr>
          <w:color w:val="FF0000"/>
        </w:rPr>
        <w:t xml:space="preserve"> E</w:t>
      </w:r>
      <w:r w:rsidR="00117175">
        <w:rPr>
          <w:color w:val="FF0000"/>
        </w:rPr>
        <w:t xml:space="preserve">ge </w:t>
      </w:r>
      <w:r w:rsidR="00202D9B">
        <w:rPr>
          <w:color w:val="FF0000"/>
        </w:rPr>
        <w:t>M</w:t>
      </w:r>
      <w:r w:rsidR="00117175">
        <w:rPr>
          <w:color w:val="FF0000"/>
        </w:rPr>
        <w:t xml:space="preserve">iniregnskov </w:t>
      </w:r>
    </w:p>
    <w:p w14:paraId="057EDB9A" w14:textId="77777777" w:rsidR="00292862" w:rsidRPr="00155CD1" w:rsidRDefault="00117175" w:rsidP="00341378">
      <w:pPr>
        <w:rPr>
          <w:color w:val="FF0000"/>
        </w:rPr>
      </w:pPr>
      <w:r>
        <w:rPr>
          <w:color w:val="FF0000"/>
        </w:rPr>
        <w:t>Egevænget 9</w:t>
      </w:r>
    </w:p>
    <w:p w14:paraId="6EBB4C9A" w14:textId="77777777" w:rsidR="00292862" w:rsidRPr="00155CD1" w:rsidRDefault="00117175" w:rsidP="00341378">
      <w:pPr>
        <w:rPr>
          <w:color w:val="FF0000"/>
        </w:rPr>
      </w:pPr>
      <w:r>
        <w:rPr>
          <w:color w:val="FF0000"/>
        </w:rPr>
        <w:t>8800 Viborg</w:t>
      </w:r>
    </w:p>
    <w:p w14:paraId="2276AFDA" w14:textId="77777777" w:rsidR="00292862" w:rsidRPr="009A1E1E" w:rsidRDefault="00292862" w:rsidP="0034137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292862" w:rsidRPr="009A1E1E" w14:paraId="1483856D" w14:textId="77777777" w:rsidTr="36BF626D">
        <w:trPr>
          <w:trHeight w:val="521"/>
        </w:trPr>
        <w:tc>
          <w:tcPr>
            <w:tcW w:w="7083" w:type="dxa"/>
            <w:vAlign w:val="center"/>
          </w:tcPr>
          <w:bookmarkEnd w:id="1"/>
          <w:p w14:paraId="3E44F412" w14:textId="77777777" w:rsidR="00292862" w:rsidRPr="0071143D" w:rsidRDefault="008D4976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71143D">
              <w:rPr>
                <w:rFonts w:asciiTheme="minorHAnsi" w:hAnsiTheme="minorHAnsi" w:cstheme="minorHAnsi"/>
                <w:b/>
                <w:bCs/>
              </w:rPr>
              <w:t>Her finder du beredskabsplanen</w:t>
            </w:r>
          </w:p>
        </w:tc>
        <w:tc>
          <w:tcPr>
            <w:tcW w:w="2545" w:type="dxa"/>
            <w:vAlign w:val="center"/>
          </w:tcPr>
          <w:p w14:paraId="76542104" w14:textId="77777777" w:rsidR="00292862" w:rsidRPr="0071143D" w:rsidRDefault="00292862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>Side 1</w:t>
            </w:r>
          </w:p>
        </w:tc>
      </w:tr>
      <w:tr w:rsidR="00292862" w:rsidRPr="009A1E1E" w14:paraId="0EA0C824" w14:textId="77777777" w:rsidTr="36BF626D">
        <w:trPr>
          <w:trHeight w:val="521"/>
        </w:trPr>
        <w:tc>
          <w:tcPr>
            <w:tcW w:w="7083" w:type="dxa"/>
            <w:vAlign w:val="center"/>
          </w:tcPr>
          <w:p w14:paraId="14A25A87" w14:textId="77777777" w:rsidR="00476819" w:rsidRPr="0071143D" w:rsidRDefault="00292862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71143D">
              <w:rPr>
                <w:rFonts w:asciiTheme="minorHAnsi" w:hAnsiTheme="minorHAnsi" w:cstheme="minorHAnsi"/>
                <w:b/>
                <w:bCs/>
              </w:rPr>
              <w:t>Brand</w:t>
            </w:r>
            <w:r w:rsidR="008D4976" w:rsidRPr="0071143D">
              <w:rPr>
                <w:rFonts w:asciiTheme="minorHAnsi" w:hAnsiTheme="minorHAnsi" w:cstheme="minorHAnsi"/>
                <w:b/>
                <w:bCs/>
              </w:rPr>
              <w:t>-</w:t>
            </w:r>
            <w:r w:rsidRPr="0071143D">
              <w:rPr>
                <w:rFonts w:asciiTheme="minorHAnsi" w:hAnsiTheme="minorHAnsi" w:cstheme="minorHAnsi"/>
                <w:b/>
                <w:bCs/>
              </w:rPr>
              <w:t xml:space="preserve"> og evakueringsinstruks</w:t>
            </w:r>
          </w:p>
        </w:tc>
        <w:tc>
          <w:tcPr>
            <w:tcW w:w="2545" w:type="dxa"/>
            <w:vAlign w:val="center"/>
          </w:tcPr>
          <w:p w14:paraId="33779BCD" w14:textId="77777777" w:rsidR="00292862" w:rsidRPr="0071143D" w:rsidRDefault="00292862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>Side 2</w:t>
            </w:r>
          </w:p>
        </w:tc>
      </w:tr>
      <w:tr w:rsidR="00292862" w:rsidRPr="009A1E1E" w14:paraId="701EDE08" w14:textId="77777777" w:rsidTr="36BF626D">
        <w:trPr>
          <w:trHeight w:val="521"/>
        </w:trPr>
        <w:tc>
          <w:tcPr>
            <w:tcW w:w="7083" w:type="dxa"/>
            <w:vAlign w:val="center"/>
          </w:tcPr>
          <w:p w14:paraId="492AB730" w14:textId="77777777" w:rsidR="00292862" w:rsidRPr="0071143D" w:rsidRDefault="00487C2B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71143D">
              <w:rPr>
                <w:rFonts w:asciiTheme="minorHAnsi" w:hAnsiTheme="minorHAnsi" w:cstheme="minorHAnsi"/>
                <w:b/>
                <w:bCs/>
              </w:rPr>
              <w:t xml:space="preserve">Instruks Samlingssted </w:t>
            </w:r>
            <w:r w:rsidR="00117175">
              <w:rPr>
                <w:rFonts w:asciiTheme="minorHAnsi" w:hAnsiTheme="minorHAnsi" w:cstheme="minorHAnsi"/>
                <w:b/>
                <w:bCs/>
                <w:color w:val="FF0000"/>
              </w:rPr>
              <w:t>Egevænget 9</w:t>
            </w:r>
          </w:p>
        </w:tc>
        <w:tc>
          <w:tcPr>
            <w:tcW w:w="2545" w:type="dxa"/>
            <w:vAlign w:val="center"/>
          </w:tcPr>
          <w:p w14:paraId="06C2896D" w14:textId="77777777" w:rsidR="00292862" w:rsidRPr="0071143D" w:rsidRDefault="00292862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>Side 3</w:t>
            </w:r>
          </w:p>
        </w:tc>
      </w:tr>
      <w:tr w:rsidR="00292862" w:rsidRPr="009A1E1E" w14:paraId="13F0B51C" w14:textId="77777777" w:rsidTr="36BF626D">
        <w:trPr>
          <w:trHeight w:val="521"/>
        </w:trPr>
        <w:tc>
          <w:tcPr>
            <w:tcW w:w="7083" w:type="dxa"/>
            <w:vAlign w:val="center"/>
          </w:tcPr>
          <w:p w14:paraId="6B38C507" w14:textId="77777777" w:rsidR="00292862" w:rsidRPr="0071143D" w:rsidRDefault="00151912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71143D">
              <w:rPr>
                <w:rFonts w:asciiTheme="minorHAnsi" w:hAnsiTheme="minorHAnsi" w:cstheme="minorHAnsi"/>
                <w:b/>
                <w:bCs/>
              </w:rPr>
              <w:t>Særlige instrukser for ledelsen</w:t>
            </w:r>
            <w:r w:rsidR="00F71D2A" w:rsidRPr="0071143D">
              <w:rPr>
                <w:rFonts w:asciiTheme="minorHAnsi" w:hAnsiTheme="minorHAnsi" w:cstheme="minorHAnsi"/>
                <w:b/>
                <w:bCs/>
              </w:rPr>
              <w:t>/ansvarshavende</w:t>
            </w:r>
          </w:p>
        </w:tc>
        <w:tc>
          <w:tcPr>
            <w:tcW w:w="2545" w:type="dxa"/>
            <w:vAlign w:val="center"/>
          </w:tcPr>
          <w:p w14:paraId="7BEB7B93" w14:textId="77777777" w:rsidR="00292862" w:rsidRPr="0071143D" w:rsidRDefault="00292862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 xml:space="preserve">Side </w:t>
            </w:r>
            <w:r w:rsidR="00F71D2A" w:rsidRPr="0071143D">
              <w:rPr>
                <w:rFonts w:asciiTheme="minorHAnsi" w:hAnsiTheme="minorHAnsi" w:cstheme="minorHAnsi"/>
              </w:rPr>
              <w:t>4</w:t>
            </w:r>
          </w:p>
        </w:tc>
      </w:tr>
      <w:tr w:rsidR="00292862" w:rsidRPr="009A1E1E" w14:paraId="3A9B0A77" w14:textId="77777777" w:rsidTr="36BF626D">
        <w:trPr>
          <w:trHeight w:val="521"/>
        </w:trPr>
        <w:tc>
          <w:tcPr>
            <w:tcW w:w="7083" w:type="dxa"/>
            <w:vAlign w:val="center"/>
          </w:tcPr>
          <w:p w14:paraId="1460ACA5" w14:textId="77777777" w:rsidR="00292862" w:rsidRPr="0071143D" w:rsidRDefault="00151912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71143D">
              <w:rPr>
                <w:rFonts w:asciiTheme="minorHAnsi" w:hAnsiTheme="minorHAnsi" w:cstheme="minorHAnsi"/>
                <w:b/>
                <w:bCs/>
              </w:rPr>
              <w:t>Vigtige telefonnumre</w:t>
            </w:r>
          </w:p>
        </w:tc>
        <w:tc>
          <w:tcPr>
            <w:tcW w:w="2545" w:type="dxa"/>
            <w:vAlign w:val="center"/>
          </w:tcPr>
          <w:p w14:paraId="5BCBF5A1" w14:textId="77777777" w:rsidR="00292862" w:rsidRPr="0071143D" w:rsidRDefault="00292862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 xml:space="preserve">Side </w:t>
            </w:r>
            <w:r w:rsidR="00F71D2A" w:rsidRPr="0071143D">
              <w:rPr>
                <w:rFonts w:asciiTheme="minorHAnsi" w:hAnsiTheme="minorHAnsi" w:cstheme="minorHAnsi"/>
              </w:rPr>
              <w:t>5</w:t>
            </w:r>
          </w:p>
        </w:tc>
      </w:tr>
      <w:tr w:rsidR="00F71D2A" w:rsidRPr="009A1E1E" w14:paraId="40010D33" w14:textId="77777777" w:rsidTr="36BF626D">
        <w:trPr>
          <w:trHeight w:val="521"/>
        </w:trPr>
        <w:tc>
          <w:tcPr>
            <w:tcW w:w="7083" w:type="dxa"/>
            <w:vAlign w:val="center"/>
          </w:tcPr>
          <w:p w14:paraId="68ED3D10" w14:textId="77777777" w:rsidR="00F71D2A" w:rsidRPr="00923128" w:rsidRDefault="00F71D2A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923128">
              <w:rPr>
                <w:rFonts w:asciiTheme="minorHAnsi" w:hAnsiTheme="minorHAnsi" w:cstheme="minorHAnsi"/>
                <w:b/>
                <w:bCs/>
              </w:rPr>
              <w:t>Instruks - Sirenevarsling</w:t>
            </w:r>
          </w:p>
        </w:tc>
        <w:tc>
          <w:tcPr>
            <w:tcW w:w="2545" w:type="dxa"/>
            <w:vAlign w:val="center"/>
          </w:tcPr>
          <w:p w14:paraId="704C73BD" w14:textId="77777777" w:rsidR="00F71D2A" w:rsidRPr="0071143D" w:rsidRDefault="0071143D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>Side 6</w:t>
            </w:r>
          </w:p>
        </w:tc>
      </w:tr>
      <w:tr w:rsidR="00292862" w:rsidRPr="009A1E1E" w14:paraId="4EBA466E" w14:textId="77777777" w:rsidTr="36BF626D">
        <w:trPr>
          <w:trHeight w:val="521"/>
        </w:trPr>
        <w:tc>
          <w:tcPr>
            <w:tcW w:w="7083" w:type="dxa"/>
            <w:vAlign w:val="center"/>
          </w:tcPr>
          <w:p w14:paraId="03643AF8" w14:textId="77777777" w:rsidR="00292862" w:rsidRPr="00923128" w:rsidRDefault="00923128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923128">
              <w:rPr>
                <w:rFonts w:asciiTheme="minorHAnsi" w:hAnsiTheme="minorHAnsi" w:cstheme="minorHAnsi"/>
                <w:b/>
                <w:bCs/>
              </w:rPr>
              <w:t>Instruks – ulykke – pludselig sygdom</w:t>
            </w:r>
          </w:p>
        </w:tc>
        <w:tc>
          <w:tcPr>
            <w:tcW w:w="2545" w:type="dxa"/>
            <w:vAlign w:val="center"/>
          </w:tcPr>
          <w:p w14:paraId="3736DC9D" w14:textId="77777777" w:rsidR="00292862" w:rsidRPr="0071143D" w:rsidRDefault="00292862" w:rsidP="0037021D">
            <w:pPr>
              <w:rPr>
                <w:rFonts w:asciiTheme="minorHAnsi" w:hAnsiTheme="minorHAnsi" w:cstheme="minorHAnsi"/>
              </w:rPr>
            </w:pPr>
            <w:r w:rsidRPr="0071143D">
              <w:rPr>
                <w:rFonts w:asciiTheme="minorHAnsi" w:hAnsiTheme="minorHAnsi" w:cstheme="minorHAnsi"/>
              </w:rPr>
              <w:t>Side 7</w:t>
            </w:r>
          </w:p>
        </w:tc>
      </w:tr>
      <w:tr w:rsidR="00923128" w:rsidRPr="009A1E1E" w14:paraId="2CDCCA8A" w14:textId="77777777" w:rsidTr="36BF626D">
        <w:trPr>
          <w:trHeight w:val="521"/>
        </w:trPr>
        <w:tc>
          <w:tcPr>
            <w:tcW w:w="7083" w:type="dxa"/>
            <w:vAlign w:val="center"/>
          </w:tcPr>
          <w:p w14:paraId="5B2CCA2B" w14:textId="77777777" w:rsidR="00923128" w:rsidRPr="00923128" w:rsidRDefault="00923128" w:rsidP="0037021D">
            <w:pPr>
              <w:rPr>
                <w:rFonts w:asciiTheme="minorHAnsi" w:hAnsiTheme="minorHAnsi" w:cstheme="minorHAnsi"/>
                <w:b/>
                <w:bCs/>
              </w:rPr>
            </w:pPr>
            <w:r w:rsidRPr="00923128">
              <w:rPr>
                <w:rFonts w:asciiTheme="minorHAnsi" w:hAnsiTheme="minorHAnsi" w:cstheme="minorHAnsi"/>
                <w:b/>
                <w:bCs/>
              </w:rPr>
              <w:t>Instruks – bombetrussel</w:t>
            </w:r>
          </w:p>
        </w:tc>
        <w:tc>
          <w:tcPr>
            <w:tcW w:w="2545" w:type="dxa"/>
            <w:vAlign w:val="center"/>
          </w:tcPr>
          <w:p w14:paraId="6054B626" w14:textId="77777777" w:rsidR="00923128" w:rsidRPr="00923128" w:rsidRDefault="00923128" w:rsidP="0037021D">
            <w:pPr>
              <w:rPr>
                <w:rFonts w:asciiTheme="minorHAnsi" w:hAnsiTheme="minorHAnsi" w:cstheme="minorHAnsi"/>
              </w:rPr>
            </w:pPr>
            <w:r w:rsidRPr="00923128">
              <w:rPr>
                <w:rFonts w:asciiTheme="minorHAnsi" w:hAnsiTheme="minorHAnsi" w:cstheme="minorHAnsi"/>
              </w:rPr>
              <w:t>Side 8</w:t>
            </w:r>
          </w:p>
        </w:tc>
      </w:tr>
      <w:tr w:rsidR="00292862" w:rsidRPr="009A1E1E" w14:paraId="51E1FCD6" w14:textId="77777777" w:rsidTr="36BF626D">
        <w:trPr>
          <w:trHeight w:val="300"/>
        </w:trPr>
        <w:tc>
          <w:tcPr>
            <w:tcW w:w="7083" w:type="dxa"/>
            <w:vAlign w:val="center"/>
          </w:tcPr>
          <w:p w14:paraId="2D52D7D7" w14:textId="69414FB4" w:rsidR="00292862" w:rsidRPr="0071143D" w:rsidRDefault="00292862" w:rsidP="36BF626D">
            <w:p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2545" w:type="dxa"/>
            <w:vAlign w:val="center"/>
          </w:tcPr>
          <w:p w14:paraId="5E2F266D" w14:textId="0D9CE1AD" w:rsidR="00292862" w:rsidRPr="0071143D" w:rsidRDefault="00292862" w:rsidP="0037021D">
            <w:pPr>
              <w:rPr>
                <w:rFonts w:asciiTheme="minorHAnsi" w:hAnsiTheme="minorHAnsi" w:cstheme="minorBidi"/>
              </w:rPr>
            </w:pPr>
          </w:p>
        </w:tc>
      </w:tr>
    </w:tbl>
    <w:p w14:paraId="65AD8464" w14:textId="77777777" w:rsidR="00292862" w:rsidRPr="009A1E1E" w:rsidRDefault="00292862" w:rsidP="00341378"/>
    <w:p w14:paraId="4CBCEAB0" w14:textId="77777777" w:rsidR="00292862" w:rsidRPr="009A1E1E" w:rsidRDefault="00292862" w:rsidP="00341378"/>
    <w:tbl>
      <w:tblPr>
        <w:tblStyle w:val="Tabel-Gitter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3121"/>
        <w:gridCol w:w="2408"/>
        <w:gridCol w:w="2409"/>
      </w:tblGrid>
      <w:tr w:rsidR="00292862" w:rsidRPr="009A1E1E" w14:paraId="5B59C6F2" w14:textId="77777777" w:rsidTr="36BF626D">
        <w:trPr>
          <w:trHeight w:val="522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06842D2B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  <w:p w14:paraId="17C58C30" w14:textId="77777777" w:rsidR="00292862" w:rsidRPr="005F134A" w:rsidRDefault="001F4E09" w:rsidP="005F134A">
            <w:pPr>
              <w:pStyle w:val="Overskrift3"/>
            </w:pPr>
            <w:r w:rsidRPr="005F134A">
              <w:t>Her finder du beredskabsplanen</w:t>
            </w:r>
            <w:r w:rsidR="00292862" w:rsidRPr="005F134A">
              <w:t>:</w:t>
            </w:r>
          </w:p>
          <w:p w14:paraId="109FBE72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6C1039FF" w14:textId="77777777" w:rsidTr="36BF626D">
        <w:trPr>
          <w:trHeight w:val="522"/>
        </w:trPr>
        <w:tc>
          <w:tcPr>
            <w:tcW w:w="1696" w:type="dxa"/>
            <w:vAlign w:val="center"/>
          </w:tcPr>
          <w:p w14:paraId="1E322036" w14:textId="77777777" w:rsidR="00292862" w:rsidRPr="005F134A" w:rsidRDefault="00292862" w:rsidP="00341378">
            <w:pPr>
              <w:rPr>
                <w:rFonts w:asciiTheme="minorHAnsi" w:hAnsiTheme="minorHAnsi"/>
                <w:b/>
                <w:bCs/>
              </w:rPr>
            </w:pPr>
            <w:r w:rsidRPr="005F134A">
              <w:rPr>
                <w:rFonts w:asciiTheme="minorHAnsi" w:hAnsiTheme="minorHAnsi"/>
                <w:b/>
                <w:bCs/>
              </w:rPr>
              <w:t>Plan</w:t>
            </w:r>
            <w:r w:rsidR="00D90743" w:rsidRPr="005F134A">
              <w:rPr>
                <w:rFonts w:asciiTheme="minorHAnsi" w:hAnsiTheme="minorHAnsi"/>
                <w:b/>
                <w:bCs/>
              </w:rPr>
              <w:t xml:space="preserve"> </w:t>
            </w:r>
            <w:r w:rsidRPr="005F134A">
              <w:rPr>
                <w:rFonts w:asciiTheme="minorHAnsi" w:hAnsiTheme="minorHAnsi"/>
                <w:b/>
                <w:bCs/>
              </w:rPr>
              <w:t>Nr.</w:t>
            </w:r>
          </w:p>
        </w:tc>
        <w:tc>
          <w:tcPr>
            <w:tcW w:w="3121" w:type="dxa"/>
            <w:vAlign w:val="center"/>
          </w:tcPr>
          <w:p w14:paraId="040A797C" w14:textId="77777777" w:rsidR="00292862" w:rsidRPr="005F134A" w:rsidRDefault="00292862" w:rsidP="00341378">
            <w:pPr>
              <w:rPr>
                <w:rFonts w:asciiTheme="minorHAnsi" w:hAnsiTheme="minorHAnsi"/>
                <w:b/>
                <w:bCs/>
              </w:rPr>
            </w:pPr>
            <w:r w:rsidRPr="005F134A">
              <w:rPr>
                <w:rFonts w:asciiTheme="minorHAnsi" w:hAnsiTheme="minorHAnsi"/>
                <w:b/>
                <w:bCs/>
              </w:rPr>
              <w:t>Placeret</w:t>
            </w:r>
          </w:p>
        </w:tc>
        <w:tc>
          <w:tcPr>
            <w:tcW w:w="2408" w:type="dxa"/>
            <w:vAlign w:val="center"/>
          </w:tcPr>
          <w:p w14:paraId="20E33090" w14:textId="77777777" w:rsidR="00292862" w:rsidRPr="005F134A" w:rsidRDefault="00292862" w:rsidP="00341378">
            <w:pPr>
              <w:rPr>
                <w:rFonts w:asciiTheme="minorHAnsi" w:hAnsiTheme="minorHAnsi"/>
                <w:b/>
                <w:bCs/>
              </w:rPr>
            </w:pPr>
            <w:r w:rsidRPr="005F134A">
              <w:rPr>
                <w:rFonts w:asciiTheme="minorHAnsi" w:hAnsiTheme="minorHAnsi"/>
                <w:b/>
                <w:bCs/>
              </w:rPr>
              <w:t>Ansvarlig</w:t>
            </w:r>
          </w:p>
        </w:tc>
        <w:tc>
          <w:tcPr>
            <w:tcW w:w="2409" w:type="dxa"/>
            <w:vAlign w:val="center"/>
          </w:tcPr>
          <w:p w14:paraId="46CAC5BA" w14:textId="77777777" w:rsidR="00292862" w:rsidRPr="005F134A" w:rsidRDefault="00292862" w:rsidP="00341378">
            <w:pPr>
              <w:rPr>
                <w:rFonts w:asciiTheme="minorHAnsi" w:hAnsiTheme="minorHAnsi"/>
                <w:b/>
                <w:bCs/>
              </w:rPr>
            </w:pPr>
            <w:r w:rsidRPr="005F134A">
              <w:rPr>
                <w:rFonts w:asciiTheme="minorHAnsi" w:hAnsiTheme="minorHAnsi"/>
                <w:b/>
                <w:bCs/>
              </w:rPr>
              <w:t>Dato</w:t>
            </w:r>
          </w:p>
        </w:tc>
      </w:tr>
      <w:tr w:rsidR="00292862" w:rsidRPr="009A1E1E" w14:paraId="2F4AC7A6" w14:textId="77777777" w:rsidTr="36BF626D">
        <w:trPr>
          <w:trHeight w:val="522"/>
        </w:trPr>
        <w:tc>
          <w:tcPr>
            <w:tcW w:w="1696" w:type="dxa"/>
            <w:vAlign w:val="center"/>
          </w:tcPr>
          <w:p w14:paraId="458DEC24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1</w:t>
            </w:r>
          </w:p>
        </w:tc>
        <w:tc>
          <w:tcPr>
            <w:tcW w:w="3121" w:type="dxa"/>
            <w:vAlign w:val="center"/>
          </w:tcPr>
          <w:p w14:paraId="70A8E855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Beredskabsplan.viborg.dk</w:t>
            </w:r>
          </w:p>
        </w:tc>
        <w:tc>
          <w:tcPr>
            <w:tcW w:w="2408" w:type="dxa"/>
            <w:vAlign w:val="center"/>
          </w:tcPr>
          <w:p w14:paraId="1AE5FB1E" w14:textId="3551C792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14:paraId="03DF79A8" w14:textId="6BCD12A9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68E4BCAA" w14:textId="77777777" w:rsidTr="36BF626D">
        <w:trPr>
          <w:trHeight w:val="522"/>
        </w:trPr>
        <w:tc>
          <w:tcPr>
            <w:tcW w:w="1696" w:type="dxa"/>
            <w:vAlign w:val="center"/>
          </w:tcPr>
          <w:p w14:paraId="62D9E5D2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2</w:t>
            </w:r>
          </w:p>
        </w:tc>
        <w:tc>
          <w:tcPr>
            <w:tcW w:w="3121" w:type="dxa"/>
            <w:vAlign w:val="center"/>
          </w:tcPr>
          <w:p w14:paraId="5C52A42C" w14:textId="308CAB64" w:rsidR="00292862" w:rsidRPr="0037021D" w:rsidRDefault="00292862" w:rsidP="00341378">
            <w:pPr>
              <w:rPr>
                <w:rFonts w:asciiTheme="minorHAnsi" w:hAnsiTheme="minorHAnsi" w:cs="Helvetica-Bold"/>
              </w:rPr>
            </w:pPr>
          </w:p>
        </w:tc>
        <w:tc>
          <w:tcPr>
            <w:tcW w:w="2408" w:type="dxa"/>
            <w:vAlign w:val="center"/>
          </w:tcPr>
          <w:p w14:paraId="697101A0" w14:textId="5101C305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14:paraId="2F584891" w14:textId="1D61EE5A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2A13F106" w14:textId="77777777" w:rsidTr="36BF626D">
        <w:trPr>
          <w:trHeight w:val="522"/>
        </w:trPr>
        <w:tc>
          <w:tcPr>
            <w:tcW w:w="1696" w:type="dxa"/>
            <w:vAlign w:val="center"/>
          </w:tcPr>
          <w:p w14:paraId="2A26A55E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3</w:t>
            </w:r>
          </w:p>
        </w:tc>
        <w:tc>
          <w:tcPr>
            <w:tcW w:w="3121" w:type="dxa"/>
            <w:vAlign w:val="center"/>
          </w:tcPr>
          <w:p w14:paraId="27A2D84C" w14:textId="1F97D6C0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8" w:type="dxa"/>
            <w:vAlign w:val="center"/>
          </w:tcPr>
          <w:p w14:paraId="2D50AA96" w14:textId="5687C153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14:paraId="0AAD0134" w14:textId="4BA365DE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1A2C9AFE" w14:textId="77777777" w:rsidTr="36BF626D">
        <w:trPr>
          <w:trHeight w:val="522"/>
        </w:trPr>
        <w:tc>
          <w:tcPr>
            <w:tcW w:w="1696" w:type="dxa"/>
            <w:vAlign w:val="center"/>
          </w:tcPr>
          <w:p w14:paraId="5A123172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4</w:t>
            </w:r>
          </w:p>
        </w:tc>
        <w:tc>
          <w:tcPr>
            <w:tcW w:w="3121" w:type="dxa"/>
            <w:vAlign w:val="center"/>
          </w:tcPr>
          <w:p w14:paraId="06FFBA15" w14:textId="1F1638CD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8" w:type="dxa"/>
            <w:vAlign w:val="center"/>
          </w:tcPr>
          <w:p w14:paraId="1B927F0A" w14:textId="5FEC91AE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14:paraId="5E205A14" w14:textId="3110788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2AC9F92B" w14:textId="77777777" w:rsidTr="36BF626D">
        <w:trPr>
          <w:trHeight w:val="522"/>
        </w:trPr>
        <w:tc>
          <w:tcPr>
            <w:tcW w:w="1696" w:type="dxa"/>
            <w:vAlign w:val="center"/>
          </w:tcPr>
          <w:p w14:paraId="3C42C110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5</w:t>
            </w:r>
          </w:p>
        </w:tc>
        <w:tc>
          <w:tcPr>
            <w:tcW w:w="3121" w:type="dxa"/>
            <w:vAlign w:val="center"/>
          </w:tcPr>
          <w:p w14:paraId="67F564E4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8" w:type="dxa"/>
            <w:vAlign w:val="center"/>
          </w:tcPr>
          <w:p w14:paraId="4C2C761D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14:paraId="60BC16F7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3C80AF37" w14:textId="77777777" w:rsidTr="36BF626D">
        <w:trPr>
          <w:trHeight w:val="522"/>
        </w:trPr>
        <w:tc>
          <w:tcPr>
            <w:tcW w:w="1696" w:type="dxa"/>
            <w:vAlign w:val="center"/>
          </w:tcPr>
          <w:p w14:paraId="2168AEA1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  <w:r w:rsidRPr="0037021D">
              <w:rPr>
                <w:rFonts w:asciiTheme="minorHAnsi" w:hAnsiTheme="minorHAnsi"/>
              </w:rPr>
              <w:t>6</w:t>
            </w:r>
          </w:p>
        </w:tc>
        <w:tc>
          <w:tcPr>
            <w:tcW w:w="3121" w:type="dxa"/>
            <w:vAlign w:val="center"/>
          </w:tcPr>
          <w:p w14:paraId="48001F52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8" w:type="dxa"/>
            <w:vAlign w:val="center"/>
          </w:tcPr>
          <w:p w14:paraId="47BE558B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vAlign w:val="center"/>
          </w:tcPr>
          <w:p w14:paraId="6BE49DA5" w14:textId="77777777" w:rsidR="00292862" w:rsidRPr="0037021D" w:rsidRDefault="00292862" w:rsidP="00341378">
            <w:pPr>
              <w:rPr>
                <w:rFonts w:asciiTheme="minorHAnsi" w:hAnsiTheme="minorHAnsi"/>
              </w:rPr>
            </w:pPr>
          </w:p>
        </w:tc>
      </w:tr>
      <w:tr w:rsidR="00292862" w:rsidRPr="009A1E1E" w14:paraId="0903AD0E" w14:textId="77777777" w:rsidTr="36BF626D">
        <w:trPr>
          <w:trHeight w:val="522"/>
        </w:trPr>
        <w:tc>
          <w:tcPr>
            <w:tcW w:w="4817" w:type="dxa"/>
            <w:gridSpan w:val="2"/>
            <w:vAlign w:val="center"/>
          </w:tcPr>
          <w:p w14:paraId="2FCE9697" w14:textId="0C626B81" w:rsidR="00292862" w:rsidRPr="001201DD" w:rsidRDefault="00292862" w:rsidP="36BF626D">
            <w:pPr>
              <w:rPr>
                <w:rFonts w:asciiTheme="minorHAnsi" w:hAnsiTheme="minorHAnsi"/>
              </w:rPr>
            </w:pPr>
            <w:bookmarkStart w:id="3" w:name="_Hlk43103899"/>
            <w:r w:rsidRPr="36BF626D">
              <w:rPr>
                <w:rFonts w:asciiTheme="minorHAnsi" w:hAnsiTheme="minorHAnsi"/>
              </w:rPr>
              <w:t>Ansvarlig for oprettelse og vedligehold:</w:t>
            </w:r>
            <w:r w:rsidR="78FB6F62" w:rsidRPr="36BF626D">
              <w:rPr>
                <w:rFonts w:asciiTheme="minorHAnsi" w:hAnsiTheme="minorHAnsi"/>
              </w:rPr>
              <w:t xml:space="preserve"> Lone Mulvad Barret</w:t>
            </w:r>
            <w:r w:rsidR="460A339D" w:rsidRPr="36BF626D">
              <w:rPr>
                <w:rFonts w:asciiTheme="minorHAnsi" w:hAnsiTheme="minorHAnsi"/>
              </w:rPr>
              <w:t>t</w:t>
            </w:r>
          </w:p>
          <w:p w14:paraId="2373EEE2" w14:textId="293DAB4E" w:rsidR="00292862" w:rsidRPr="001201DD" w:rsidRDefault="00292862" w:rsidP="00341378">
            <w:pPr>
              <w:rPr>
                <w:rFonts w:asciiTheme="minorHAnsi" w:hAnsiTheme="minorHAnsi"/>
              </w:rPr>
            </w:pPr>
            <w:r w:rsidRPr="001201DD">
              <w:rPr>
                <w:rFonts w:asciiTheme="minorHAnsi" w:hAnsiTheme="minorHAnsi"/>
              </w:rPr>
              <w:t>Dokument oprettet d.:</w:t>
            </w:r>
            <w:r w:rsidR="001201DD" w:rsidRPr="001201DD">
              <w:rPr>
                <w:rFonts w:asciiTheme="minorHAnsi" w:hAnsiTheme="minorHAnsi" w:cs="Helvetica-Bold"/>
              </w:rPr>
              <w:t>07.06.22</w:t>
            </w:r>
          </w:p>
          <w:p w14:paraId="31A00747" w14:textId="24CE8CD5" w:rsidR="00292862" w:rsidRPr="001201DD" w:rsidRDefault="00292862" w:rsidP="36BF626D">
            <w:pPr>
              <w:rPr>
                <w:rFonts w:asciiTheme="minorHAnsi" w:hAnsiTheme="minorHAnsi" w:cs="Helvetica-Bold"/>
                <w:b/>
                <w:bCs/>
              </w:rPr>
            </w:pPr>
            <w:r w:rsidRPr="36BF626D">
              <w:rPr>
                <w:rFonts w:asciiTheme="minorHAnsi" w:hAnsiTheme="minorHAnsi"/>
              </w:rPr>
              <w:t>Revideret d.:</w:t>
            </w:r>
            <w:r w:rsidR="007A46EF" w:rsidRPr="36BF626D">
              <w:rPr>
                <w:rFonts w:asciiTheme="minorHAnsi" w:hAnsiTheme="minorHAnsi" w:cs="Helvetica-Bold"/>
              </w:rPr>
              <w:t xml:space="preserve"> </w:t>
            </w:r>
            <w:r w:rsidR="001201DD" w:rsidRPr="36BF626D">
              <w:rPr>
                <w:rFonts w:asciiTheme="minorHAnsi" w:hAnsiTheme="minorHAnsi" w:cs="Helvetica-Bold"/>
              </w:rPr>
              <w:t>0</w:t>
            </w:r>
            <w:r w:rsidR="121AA6EA" w:rsidRPr="36BF626D">
              <w:rPr>
                <w:rFonts w:asciiTheme="minorHAnsi" w:hAnsiTheme="minorHAnsi" w:cs="Helvetica-Bold"/>
              </w:rPr>
              <w:t>4.06.2024</w:t>
            </w:r>
          </w:p>
        </w:tc>
        <w:tc>
          <w:tcPr>
            <w:tcW w:w="4817" w:type="dxa"/>
            <w:gridSpan w:val="2"/>
            <w:vAlign w:val="center"/>
          </w:tcPr>
          <w:p w14:paraId="63440AF4" w14:textId="77777777" w:rsidR="001F4E09" w:rsidRPr="001201DD" w:rsidRDefault="001F4E09" w:rsidP="00341378">
            <w:pPr>
              <w:rPr>
                <w:rFonts w:asciiTheme="minorHAnsi" w:hAnsiTheme="minorHAnsi"/>
              </w:rPr>
            </w:pPr>
          </w:p>
          <w:p w14:paraId="7603C0AD" w14:textId="4FA77EF5" w:rsidR="00292862" w:rsidRPr="001201DD" w:rsidRDefault="00292862" w:rsidP="36BF626D">
            <w:pPr>
              <w:rPr>
                <w:rFonts w:asciiTheme="minorHAnsi" w:hAnsiTheme="minorHAnsi" w:cs="Helvetica-Bold"/>
              </w:rPr>
            </w:pPr>
          </w:p>
        </w:tc>
      </w:tr>
      <w:bookmarkEnd w:id="3"/>
    </w:tbl>
    <w:p w14:paraId="0E6F2EE6" w14:textId="77777777" w:rsidR="00292862" w:rsidRDefault="00292862" w:rsidP="36BF626D"/>
    <w:tbl>
      <w:tblPr>
        <w:tblStyle w:val="Tabel-Gitter"/>
        <w:tblpPr w:leftFromText="141" w:rightFromText="141" w:vertAnchor="text" w:horzAnchor="margin" w:tblpY="-179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9628"/>
      </w:tblGrid>
      <w:tr w:rsidR="009A1E1E" w14:paraId="37DF4110" w14:textId="77777777" w:rsidTr="00B37D61">
        <w:trPr>
          <w:trHeight w:val="1231"/>
        </w:trPr>
        <w:tc>
          <w:tcPr>
            <w:tcW w:w="9628" w:type="dxa"/>
            <w:shd w:val="clear" w:color="auto" w:fill="C00000"/>
            <w:vAlign w:val="center"/>
          </w:tcPr>
          <w:p w14:paraId="5A66E154" w14:textId="77777777" w:rsidR="009A1E1E" w:rsidRPr="009A1E1E" w:rsidRDefault="009A1E1E" w:rsidP="00341378">
            <w:pPr>
              <w:pStyle w:val="Overskrift1"/>
              <w:framePr w:hSpace="0" w:wrap="auto" w:vAnchor="margin" w:hAnchor="text" w:yAlign="inline"/>
            </w:pPr>
            <w:r w:rsidRPr="009A1E1E">
              <w:lastRenderedPageBreak/>
              <w:t xml:space="preserve">Brand- og evakueringsinstruks </w:t>
            </w:r>
          </w:p>
        </w:tc>
      </w:tr>
    </w:tbl>
    <w:p w14:paraId="0ACFCBB9" w14:textId="77777777" w:rsidR="009E25CD" w:rsidRDefault="009E25CD" w:rsidP="009E25CD"/>
    <w:p w14:paraId="60C72191" w14:textId="77777777" w:rsidR="009E25CD" w:rsidRDefault="009E25CD" w:rsidP="009E25CD">
      <w:pPr>
        <w:pStyle w:val="Overskrift3"/>
      </w:pPr>
      <w:r>
        <w:t>Tilkald brandvæsenet</w:t>
      </w:r>
      <w:r w:rsidR="00D33A92">
        <w:t xml:space="preserve"> – RING 112</w:t>
      </w:r>
    </w:p>
    <w:p w14:paraId="525F9BB4" w14:textId="77777777" w:rsidR="009E25CD" w:rsidRPr="009E25CD" w:rsidRDefault="009E25CD" w:rsidP="009E25CD">
      <w:pPr>
        <w:pStyle w:val="Listeafsnit"/>
      </w:pPr>
      <w:r w:rsidRPr="009E25CD">
        <w:t>Hvad er der sket</w:t>
      </w:r>
    </w:p>
    <w:p w14:paraId="38E5350A" w14:textId="77777777" w:rsidR="009E25CD" w:rsidRDefault="009E25CD" w:rsidP="009E25CD">
      <w:pPr>
        <w:pStyle w:val="Listeafsnit"/>
      </w:pPr>
      <w:r w:rsidRPr="009E25CD">
        <w:t>Hvor er det sket?</w:t>
      </w:r>
    </w:p>
    <w:p w14:paraId="4C3082A5" w14:textId="77777777" w:rsidR="006A31AC" w:rsidRDefault="006A31AC" w:rsidP="006A31AC">
      <w:pPr>
        <w:pStyle w:val="Listeafsnit"/>
      </w:pPr>
      <w:r>
        <w:t>Adresse og telefonnummer der ringes fra?</w:t>
      </w:r>
      <w:r>
        <w:br/>
      </w:r>
      <w:r w:rsidR="00117175">
        <w:rPr>
          <w:b/>
          <w:bCs/>
          <w:color w:val="FF0000"/>
        </w:rPr>
        <w:t>Hald</w:t>
      </w:r>
      <w:r w:rsidR="00202D9B">
        <w:rPr>
          <w:b/>
          <w:bCs/>
          <w:color w:val="FF0000"/>
        </w:rPr>
        <w:t xml:space="preserve"> E</w:t>
      </w:r>
      <w:r w:rsidR="00117175">
        <w:rPr>
          <w:b/>
          <w:bCs/>
          <w:color w:val="FF0000"/>
        </w:rPr>
        <w:t xml:space="preserve">ge </w:t>
      </w:r>
      <w:r w:rsidR="00202D9B">
        <w:rPr>
          <w:b/>
          <w:bCs/>
          <w:color w:val="FF0000"/>
        </w:rPr>
        <w:t>M</w:t>
      </w:r>
      <w:r w:rsidR="00117175">
        <w:rPr>
          <w:b/>
          <w:bCs/>
          <w:color w:val="FF0000"/>
        </w:rPr>
        <w:t>iniregnskov, Egevænget 9, 8800 Viborg</w:t>
      </w:r>
    </w:p>
    <w:p w14:paraId="7C10CEC0" w14:textId="77777777" w:rsidR="009E25CD" w:rsidRDefault="009E25CD" w:rsidP="009E25CD"/>
    <w:p w14:paraId="2BD8A1A6" w14:textId="77777777" w:rsidR="009E25CD" w:rsidRDefault="009E25CD" w:rsidP="009E25CD">
      <w:pPr>
        <w:pStyle w:val="Overskrift3"/>
      </w:pPr>
      <w:r>
        <w:t>Foretag varsling</w:t>
      </w:r>
    </w:p>
    <w:p w14:paraId="30BE278F" w14:textId="77777777" w:rsidR="009E25CD" w:rsidRDefault="009E25CD" w:rsidP="009E25CD">
      <w:r w:rsidRPr="009E25CD">
        <w:t>Advar personer i bygningsafsnittet omkring</w:t>
      </w:r>
      <w:r w:rsidRPr="000E51A6">
        <w:t xml:space="preserve"> dig</w:t>
      </w:r>
    </w:p>
    <w:p w14:paraId="0A007304" w14:textId="77777777" w:rsidR="009E25CD" w:rsidRDefault="009E25CD" w:rsidP="009E25CD"/>
    <w:p w14:paraId="4E4920AB" w14:textId="77777777" w:rsidR="009E25CD" w:rsidRDefault="009E25CD" w:rsidP="009E25CD">
      <w:pPr>
        <w:pStyle w:val="Overskrift3"/>
      </w:pPr>
      <w:r>
        <w:t>Påbegynd evakuering</w:t>
      </w:r>
    </w:p>
    <w:p w14:paraId="66770D25" w14:textId="77777777" w:rsidR="009E25CD" w:rsidRDefault="009E25CD" w:rsidP="009E25CD">
      <w:pPr>
        <w:pStyle w:val="Listeafsnit"/>
      </w:pPr>
      <w:r w:rsidRPr="000E51A6">
        <w:t>Påbegynd evakuering</w:t>
      </w:r>
      <w:r>
        <w:t>. Få alle med ud. Husk at kigge på toiletter.</w:t>
      </w:r>
    </w:p>
    <w:p w14:paraId="00403A28" w14:textId="77777777" w:rsidR="009E25CD" w:rsidRPr="007B4483" w:rsidRDefault="009E25CD" w:rsidP="009E25CD">
      <w:pPr>
        <w:pStyle w:val="Listeafsnit"/>
      </w:pPr>
      <w:r>
        <w:t>Sørg for kollegahjælp til handicappede!</w:t>
      </w:r>
    </w:p>
    <w:p w14:paraId="3B03D1B8" w14:textId="77777777" w:rsidR="009E25CD" w:rsidRDefault="009E25CD" w:rsidP="009E25CD">
      <w:pPr>
        <w:pStyle w:val="Listeafsnit"/>
      </w:pPr>
      <w:r w:rsidRPr="000E51A6">
        <w:t>Anvis</w:t>
      </w:r>
      <w:r>
        <w:t xml:space="preserve"> nærmeste røgfrie</w:t>
      </w:r>
      <w:r w:rsidRPr="000E51A6">
        <w:t xml:space="preserve"> flugtvej</w:t>
      </w:r>
    </w:p>
    <w:p w14:paraId="1C915ABC" w14:textId="77777777" w:rsidR="009E25CD" w:rsidRDefault="009E25CD" w:rsidP="009E25CD">
      <w:pPr>
        <w:pStyle w:val="Listeafsnit"/>
      </w:pPr>
      <w:r>
        <w:t>Anvis samlingssted</w:t>
      </w:r>
    </w:p>
    <w:p w14:paraId="0F52ACD3" w14:textId="77777777" w:rsidR="00946DA4" w:rsidRPr="000E51A6" w:rsidRDefault="00946DA4" w:rsidP="009E25CD">
      <w:pPr>
        <w:pStyle w:val="Listeafsnit"/>
      </w:pPr>
      <w:r>
        <w:t xml:space="preserve">Det skal sikres at alle er </w:t>
      </w:r>
      <w:r w:rsidR="005131E7">
        <w:t>kommet ud i det fri</w:t>
      </w:r>
    </w:p>
    <w:p w14:paraId="71BCDBEA" w14:textId="77777777" w:rsidR="00292862" w:rsidRDefault="00292862" w:rsidP="00341378"/>
    <w:p w14:paraId="754D81DC" w14:textId="77777777" w:rsidR="00326191" w:rsidRDefault="00292862" w:rsidP="00326191">
      <w:pPr>
        <w:pStyle w:val="Overskrift3"/>
      </w:pPr>
      <w:r w:rsidRPr="001A0FFF">
        <w:t xml:space="preserve">Iværksæt rednings- og slukningsarbejde </w:t>
      </w:r>
    </w:p>
    <w:p w14:paraId="397BDDD1" w14:textId="77777777" w:rsidR="00292862" w:rsidRPr="00326191" w:rsidRDefault="00292862" w:rsidP="00326191">
      <w:pPr>
        <w:pStyle w:val="Listeafsnit"/>
        <w:rPr>
          <w:szCs w:val="36"/>
        </w:rPr>
      </w:pPr>
      <w:r w:rsidRPr="00EB5D1E">
        <w:t>Hvis det er sikkert og forsvarligt</w:t>
      </w:r>
    </w:p>
    <w:p w14:paraId="5FF96F5E" w14:textId="77777777" w:rsidR="009946CA" w:rsidRDefault="00292862" w:rsidP="009E25CD">
      <w:pPr>
        <w:pStyle w:val="Listeafsnit"/>
      </w:pPr>
      <w:r w:rsidRPr="00CD69B6">
        <w:t>Hvis det ikke er sikkert at slukke branden - forsøg at begrænse den ved lukning af døre og</w:t>
      </w:r>
    </w:p>
    <w:p w14:paraId="7F325E2F" w14:textId="77777777" w:rsidR="00292862" w:rsidRPr="00CD69B6" w:rsidRDefault="00292862" w:rsidP="009E25CD">
      <w:pPr>
        <w:pStyle w:val="Listeafsnit"/>
        <w:numPr>
          <w:ilvl w:val="0"/>
          <w:numId w:val="0"/>
        </w:numPr>
        <w:ind w:left="720"/>
      </w:pPr>
      <w:r w:rsidRPr="00CD69B6">
        <w:t>vinduer</w:t>
      </w:r>
    </w:p>
    <w:p w14:paraId="4A5426A3" w14:textId="77777777" w:rsidR="00292862" w:rsidRPr="001A0FFF" w:rsidRDefault="00292862" w:rsidP="00341378">
      <w:pPr>
        <w:pStyle w:val="Standardtekst"/>
      </w:pPr>
    </w:p>
    <w:p w14:paraId="195B14E8" w14:textId="77777777" w:rsidR="00292862" w:rsidRDefault="00292862" w:rsidP="009E25CD">
      <w:pPr>
        <w:pStyle w:val="Overskrift3"/>
      </w:pPr>
      <w:r w:rsidRPr="001A0FFF">
        <w:t>Modta</w:t>
      </w:r>
      <w:r>
        <w:t>g</w:t>
      </w:r>
      <w:r w:rsidRPr="001A0FFF">
        <w:t xml:space="preserve"> brandvæsenet </w:t>
      </w:r>
    </w:p>
    <w:p w14:paraId="563DCC04" w14:textId="77777777" w:rsidR="00292862" w:rsidRPr="00CD69B6" w:rsidRDefault="00292862" w:rsidP="00341378">
      <w:pPr>
        <w:pStyle w:val="Standardtekst"/>
      </w:pPr>
      <w:r w:rsidRPr="00CD69B6">
        <w:t>Oplys</w:t>
      </w:r>
    </w:p>
    <w:p w14:paraId="1BC89716" w14:textId="77777777" w:rsidR="00292862" w:rsidRPr="00CD69B6" w:rsidRDefault="00292862" w:rsidP="00341378">
      <w:pPr>
        <w:pStyle w:val="Standardtekst"/>
      </w:pPr>
      <w:r w:rsidRPr="00CD69B6">
        <w:t>- Er der tilskadekomne eller personer der ikke er kommet i sikkerhed</w:t>
      </w:r>
    </w:p>
    <w:p w14:paraId="7958F477" w14:textId="77777777" w:rsidR="00292862" w:rsidRPr="00CD69B6" w:rsidRDefault="00292862" w:rsidP="00341378">
      <w:pPr>
        <w:pStyle w:val="Standardtekst"/>
      </w:pPr>
      <w:r w:rsidRPr="00CD69B6">
        <w:t xml:space="preserve">- Hvor </w:t>
      </w:r>
      <w:r>
        <w:t xml:space="preserve">det </w:t>
      </w:r>
      <w:r w:rsidRPr="00CD69B6">
        <w:t>brænder</w:t>
      </w:r>
    </w:p>
    <w:p w14:paraId="64A77263" w14:textId="77777777" w:rsidR="00292862" w:rsidRPr="00CD69B6" w:rsidRDefault="00292862" w:rsidP="00341378">
      <w:pPr>
        <w:pStyle w:val="Standardtekst"/>
      </w:pPr>
      <w:r w:rsidRPr="00CD69B6">
        <w:t>- Brandens omfang</w:t>
      </w:r>
    </w:p>
    <w:p w14:paraId="06DC353B" w14:textId="77777777" w:rsidR="00292862" w:rsidRDefault="00292862" w:rsidP="00341378">
      <w:pPr>
        <w:pStyle w:val="Standardtekst"/>
      </w:pPr>
      <w:r w:rsidRPr="00CD69B6">
        <w:t xml:space="preserve">- Hvor </w:t>
      </w:r>
      <w:r>
        <w:t xml:space="preserve">der </w:t>
      </w:r>
      <w:r w:rsidRPr="00CD69B6">
        <w:t>er adgangsveje</w:t>
      </w:r>
    </w:p>
    <w:p w14:paraId="48F2D62D" w14:textId="77777777" w:rsidR="00B30760" w:rsidRDefault="00B30760" w:rsidP="00341378">
      <w:pPr>
        <w:pStyle w:val="Standardtekst"/>
      </w:pPr>
    </w:p>
    <w:p w14:paraId="270F499A" w14:textId="77777777" w:rsidR="00B30760" w:rsidRDefault="00B30760" w:rsidP="00B30760">
      <w:pPr>
        <w:pStyle w:val="Overskrift3"/>
      </w:pPr>
      <w:r>
        <w:t>Melding om genoptagen af arbejdet</w:t>
      </w:r>
    </w:p>
    <w:p w14:paraId="108756D7" w14:textId="77777777" w:rsidR="00B30760" w:rsidRPr="00B30760" w:rsidRDefault="00B30760" w:rsidP="00B30760">
      <w:r>
        <w:t>Nærmeste leder giver melding til de evakuerede om, at det nu er sikkert at gå tilbage og man kan genoptage arbejdet.</w:t>
      </w:r>
    </w:p>
    <w:p w14:paraId="331B2AEE" w14:textId="77777777" w:rsidR="00476C58" w:rsidRDefault="00476C58" w:rsidP="00341378">
      <w:pPr>
        <w:pStyle w:val="Standardtekst"/>
      </w:pPr>
    </w:p>
    <w:p w14:paraId="344AC879" w14:textId="77777777" w:rsidR="00B30760" w:rsidRDefault="00B30760" w:rsidP="00341378">
      <w:pPr>
        <w:pStyle w:val="Standardtekst"/>
      </w:pPr>
      <w:r w:rsidRPr="00156F17">
        <w:rPr>
          <w:b/>
          <w:bCs/>
        </w:rPr>
        <w:t>OBS:</w:t>
      </w:r>
      <w:r>
        <w:t xml:space="preserve"> Slangevinde og kulsyreslukker benyttes i tilfælde af mindre brande. Nærmeste leder orienterer om placeringen og brugen af disse.</w:t>
      </w:r>
    </w:p>
    <w:p w14:paraId="33F9A5E5" w14:textId="77777777" w:rsidR="00B30760" w:rsidRDefault="00B30760" w:rsidP="00341378">
      <w:pPr>
        <w:pStyle w:val="Standardtekst"/>
      </w:pPr>
      <w:r w:rsidRPr="00982EFE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3EF3127E" wp14:editId="0E194F35">
            <wp:simplePos x="0" y="0"/>
            <wp:positionH relativeFrom="page">
              <wp:posOffset>5903787</wp:posOffset>
            </wp:positionH>
            <wp:positionV relativeFrom="paragraph">
              <wp:posOffset>127414</wp:posOffset>
            </wp:positionV>
            <wp:extent cx="638175" cy="638175"/>
            <wp:effectExtent l="0" t="0" r="9525" b="9525"/>
            <wp:wrapNone/>
            <wp:docPr id="6" name="Billede 6" descr="C:\Users\vplle\AppData\Local\Microsoft\Windows\INetCache\Content.Outlook\WUW49LK3\Logo_BrandOgRedning_Brevpap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plle\AppData\Local\Microsoft\Windows\INetCache\Content.Outlook\WUW49LK3\Logo_BrandOgRedning_Brevpapi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E172A" w14:textId="77777777" w:rsidR="00BA08FF" w:rsidRDefault="00BA08FF" w:rsidP="00341378">
      <w:pPr>
        <w:rPr>
          <w:noProof/>
        </w:rPr>
      </w:pPr>
    </w:p>
    <w:p w14:paraId="33AB58FC" w14:textId="77777777" w:rsidR="007B4483" w:rsidRDefault="007B4483" w:rsidP="00341378">
      <w:pPr>
        <w:rPr>
          <w:noProof/>
        </w:rPr>
      </w:pPr>
    </w:p>
    <w:p w14:paraId="4F819443" w14:textId="77777777" w:rsidR="00292862" w:rsidRDefault="00292862" w:rsidP="00341378">
      <w:pPr>
        <w:rPr>
          <w:noProof/>
        </w:rPr>
      </w:pPr>
    </w:p>
    <w:p w14:paraId="3921AA94" w14:textId="77777777" w:rsidR="00292862" w:rsidRDefault="00292862" w:rsidP="00341378"/>
    <w:p w14:paraId="5B99BA3E" w14:textId="77777777" w:rsidR="00292862" w:rsidRDefault="00292862" w:rsidP="00341378">
      <w:pPr>
        <w:pStyle w:val="Sidefod"/>
        <w:rPr>
          <w:rFonts w:ascii="Helvetica-Bold" w:hAnsi="Helvetica-Bold" w:cs="Helvetica-Bold"/>
          <w:bCs/>
          <w:szCs w:val="24"/>
        </w:rPr>
      </w:pPr>
      <w:r w:rsidRPr="00982EFE">
        <w:t>Midtjysk Brand &amp; Redning - Myndighed og forebyggelse</w:t>
      </w:r>
      <w:r>
        <w:t xml:space="preserve"> </w:t>
      </w:r>
      <w:r w:rsidRPr="00982EFE">
        <w:t>- tlf</w:t>
      </w:r>
      <w:r>
        <w:t>.</w:t>
      </w:r>
      <w:r w:rsidRPr="00982EFE">
        <w:t>: 89 70 3</w:t>
      </w:r>
      <w:r>
        <w:t>5</w:t>
      </w:r>
      <w:r w:rsidRPr="00982EFE">
        <w:t xml:space="preserve"> 99 – </w:t>
      </w:r>
      <w:hyperlink r:id="rId11" w:history="1">
        <w:r w:rsidRPr="00CD1C37">
          <w:rPr>
            <w:rStyle w:val="Hyperlink"/>
            <w:b/>
            <w:sz w:val="22"/>
          </w:rPr>
          <w:t>mogf@mjbr</w:t>
        </w:r>
        <w:r w:rsidRPr="00CD1C37">
          <w:rPr>
            <w:rStyle w:val="Hyperlink"/>
            <w:b/>
            <w:sz w:val="20"/>
          </w:rPr>
          <w:t>.dk</w:t>
        </w:r>
      </w:hyperlink>
    </w:p>
    <w:p w14:paraId="338ACB7E" w14:textId="77777777" w:rsidR="00C85971" w:rsidRDefault="002E0CB3" w:rsidP="00341378">
      <w:pPr>
        <w:rPr>
          <w:rStyle w:val="Fremhv"/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C005926" wp14:editId="34691026">
                <wp:simplePos x="0" y="0"/>
                <wp:positionH relativeFrom="column">
                  <wp:posOffset>2081241</wp:posOffset>
                </wp:positionH>
                <wp:positionV relativeFrom="paragraph">
                  <wp:posOffset>4121785</wp:posOffset>
                </wp:positionV>
                <wp:extent cx="200851" cy="200851"/>
                <wp:effectExtent l="0" t="0" r="27940" b="2794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51" cy="200851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87BC6" id="Ellipse 8" o:spid="_x0000_s1026" style="position:absolute;margin-left:163.9pt;margin-top:324.55pt;width:15.8pt;height:15.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" fillcolor="#c00000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D9D59B2" wp14:editId="5886DDF9">
                <wp:simplePos x="0" y="0"/>
                <wp:positionH relativeFrom="column">
                  <wp:posOffset>908899</wp:posOffset>
                </wp:positionH>
                <wp:positionV relativeFrom="paragraph">
                  <wp:posOffset>4090670</wp:posOffset>
                </wp:positionV>
                <wp:extent cx="1073288" cy="231775"/>
                <wp:effectExtent l="0" t="0" r="12700" b="15875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288" cy="2317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E43F4" w14:textId="77777777" w:rsidR="00241670" w:rsidRPr="00B321A3" w:rsidRDefault="00672D5A" w:rsidP="00672D5A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Samlingssted</w:t>
                            </w:r>
                            <w:r w:rsidR="00B321A3">
                              <w:rPr>
                                <w:sz w:val="20"/>
                              </w:rPr>
                              <w:t xml:space="preserve"> </w:t>
                            </w:r>
                            <w:r w:rsidR="00B321A3" w:rsidRPr="00B321A3">
                              <w:rPr>
                                <w:rFonts w:ascii="Wingdings 3" w:eastAsiaTheme="minorHAnsi" w:hAnsi="Wingdings 3" w:cs="Wingdings 3"/>
                                <w:sz w:val="20"/>
                                <w:lang w:eastAsia="en-US"/>
                              </w:rPr>
                              <w:t>¢</w:t>
                            </w:r>
                            <w:r w:rsidR="00241670" w:rsidRPr="00B321A3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D59B2" id="_x0000_t202" coordsize="21600,21600" o:spt="202" path="m,l,21600r21600,l21600,xe">
                <v:stroke joinstyle="miter"/>
                <v:path gradientshapeok="t" o:connecttype="rect"/>
              </v:shapetype>
              <v:shape id="Tekstfelt 13" o:spid="_x0000_s1026" type="#_x0000_t202" style="position:absolute;margin-left:71.55pt;margin-top:322.1pt;width:84.5pt;height:18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" fillcolor="#c00000" strokeweight=".5pt">
                <v:textbox>
                  <w:txbxContent>
                    <w:p w14:paraId="6B0E43F4" w14:textId="77777777" w:rsidR="00241670" w:rsidRPr="00B321A3" w:rsidRDefault="00672D5A" w:rsidP="00672D5A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Samlingssted</w:t>
                      </w:r>
                      <w:r w:rsidR="00B321A3">
                        <w:rPr>
                          <w:sz w:val="20"/>
                        </w:rPr>
                        <w:t xml:space="preserve"> </w:t>
                      </w:r>
                      <w:r w:rsidR="00B321A3" w:rsidRPr="00B321A3">
                        <w:rPr>
                          <w:rFonts w:ascii="Wingdings 3" w:eastAsiaTheme="minorHAnsi" w:hAnsi="Wingdings 3" w:cs="Wingdings 3"/>
                          <w:sz w:val="20"/>
                          <w:lang w:eastAsia="en-US"/>
                        </w:rPr>
                        <w:t>¢</w:t>
                      </w:r>
                      <w:r w:rsidR="00241670" w:rsidRPr="00B321A3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1E1E"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8FE9144" wp14:editId="6917C88C">
                <wp:simplePos x="0" y="0"/>
                <wp:positionH relativeFrom="margin">
                  <wp:posOffset>4445</wp:posOffset>
                </wp:positionH>
                <wp:positionV relativeFrom="paragraph">
                  <wp:posOffset>1793240</wp:posOffset>
                </wp:positionV>
                <wp:extent cx="6166485" cy="1543050"/>
                <wp:effectExtent l="0" t="0" r="24765" b="19050"/>
                <wp:wrapSquare wrapText="bothSides"/>
                <wp:docPr id="7" name="Tekstfel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1543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2A804" w14:textId="77777777" w:rsidR="00BF3B68" w:rsidRPr="00D11A3D" w:rsidRDefault="00BF3B68" w:rsidP="00341378">
                            <w:pPr>
                              <w:pStyle w:val="Overskrift2"/>
                            </w:pPr>
                            <w:r w:rsidRPr="00D11A3D">
                              <w:t>Samlingssted</w:t>
                            </w:r>
                          </w:p>
                          <w:p w14:paraId="0C048569" w14:textId="77777777" w:rsidR="00BF3B68" w:rsidRPr="007A46EF" w:rsidRDefault="007A46EF" w:rsidP="00341378">
                            <w:pPr>
                              <w:rPr>
                                <w:color w:val="FF0000"/>
                              </w:rPr>
                            </w:pPr>
                            <w:r w:rsidRPr="007A46EF">
                              <w:rPr>
                                <w:b/>
                                <w:color w:val="FF0000"/>
                              </w:rPr>
                              <w:t>Adresse</w:t>
                            </w:r>
                            <w:r w:rsidR="00BF3B68" w:rsidRPr="007A46EF">
                              <w:rPr>
                                <w:b/>
                                <w:color w:val="FF0000"/>
                              </w:rPr>
                              <w:t xml:space="preserve">: </w:t>
                            </w:r>
                            <w:r w:rsidR="00D064C9">
                              <w:rPr>
                                <w:color w:val="FF0000"/>
                              </w:rPr>
                              <w:t>drivhuse, kontor, kantine område</w:t>
                            </w:r>
                          </w:p>
                          <w:p w14:paraId="247ECC76" w14:textId="77777777" w:rsidR="00D064C9" w:rsidRDefault="00BF3B68" w:rsidP="00D064C9">
                            <w:pPr>
                              <w:ind w:left="720"/>
                              <w:rPr>
                                <w:rFonts w:ascii="Lydian" w:hAnsi="Lydian"/>
                                <w:sz w:val="26"/>
                                <w:szCs w:val="26"/>
                              </w:rPr>
                            </w:pPr>
                            <w:r w:rsidRPr="007A46EF">
                              <w:rPr>
                                <w:b/>
                                <w:bCs/>
                                <w:color w:val="FF0000"/>
                              </w:rPr>
                              <w:t>• Samlingssted:</w:t>
                            </w:r>
                            <w:r w:rsidRPr="007A46EF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D064C9" w:rsidRPr="00537891">
                              <w:rPr>
                                <w:rFonts w:ascii="Lydian" w:hAnsi="Lydian"/>
                                <w:sz w:val="26"/>
                                <w:szCs w:val="26"/>
                              </w:rPr>
                              <w:t>Ved evakuering</w:t>
                            </w:r>
                            <w:r w:rsidR="00D064C9">
                              <w:rPr>
                                <w:rFonts w:ascii="Lydian" w:hAnsi="Lydian"/>
                                <w:sz w:val="26"/>
                                <w:szCs w:val="26"/>
                              </w:rPr>
                              <w:t>,</w:t>
                            </w:r>
                            <w:r w:rsidR="00D064C9">
                              <w:rPr>
                                <w:rFonts w:ascii="Arial" w:hAnsi="Arial"/>
                                <w:szCs w:val="24"/>
                              </w:rPr>
                              <w:t xml:space="preserve"> </w:t>
                            </w:r>
                            <w:r w:rsidR="00D064C9" w:rsidRPr="004971F7">
                              <w:rPr>
                                <w:rFonts w:ascii="Lydian" w:hAnsi="Lydian"/>
                                <w:sz w:val="26"/>
                                <w:szCs w:val="26"/>
                              </w:rPr>
                              <w:t xml:space="preserve">ved </w:t>
                            </w:r>
                            <w:r w:rsidR="00D064C9">
                              <w:rPr>
                                <w:rFonts w:ascii="Lydian" w:hAnsi="Lydian"/>
                                <w:sz w:val="26"/>
                                <w:szCs w:val="26"/>
                              </w:rPr>
                              <w:t>Haldege</w:t>
                            </w:r>
                            <w:r w:rsidR="00D064C9" w:rsidRPr="004971F7">
                              <w:rPr>
                                <w:rFonts w:ascii="Lydian" w:hAnsi="Lydian"/>
                                <w:sz w:val="26"/>
                                <w:szCs w:val="26"/>
                              </w:rPr>
                              <w:t xml:space="preserve"> Miniregnskoven mødes man foran hovedindgangen til Miniregnskoven</w:t>
                            </w:r>
                            <w:r w:rsidR="00D064C9" w:rsidRPr="00537891">
                              <w:rPr>
                                <w:rFonts w:ascii="Lydian" w:hAnsi="Lydian"/>
                                <w:sz w:val="26"/>
                                <w:szCs w:val="26"/>
                              </w:rPr>
                              <w:t>. Stedet er markeret med den røde prik.</w:t>
                            </w:r>
                          </w:p>
                          <w:p w14:paraId="2F769100" w14:textId="77777777" w:rsidR="00D064C9" w:rsidRDefault="00D064C9" w:rsidP="00D064C9">
                            <w:pPr>
                              <w:ind w:left="720"/>
                              <w:rPr>
                                <w:rFonts w:ascii="Lydian" w:hAnsi="Lydi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ydian" w:hAnsi="Lydian"/>
                                <w:sz w:val="26"/>
                                <w:szCs w:val="26"/>
                              </w:rPr>
                              <w:t>Bliv ved samlingsstedet, indtil anden instruks gives.</w:t>
                            </w:r>
                          </w:p>
                          <w:p w14:paraId="72A58770" w14:textId="77777777" w:rsidR="00D064C9" w:rsidRDefault="00D064C9" w:rsidP="00D064C9">
                            <w:pPr>
                              <w:ind w:left="720"/>
                              <w:rPr>
                                <w:rFonts w:ascii="Lydian" w:hAnsi="Lydi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ydian" w:hAnsi="Lydian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5349B6BE" w14:textId="77777777" w:rsidR="00BF3B68" w:rsidRPr="007A46EF" w:rsidRDefault="00BF3B68" w:rsidP="00D064C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E9144" id="Tekstfelt 7" o:spid="_x0000_s1027" type="#_x0000_t202" style="position:absolute;margin-left:.35pt;margin-top:141.2pt;width:485.55pt;height:121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" fillcolor="yellow">
                <v:textbox>
                  <w:txbxContent>
                    <w:p w14:paraId="6652A804" w14:textId="77777777" w:rsidR="00BF3B68" w:rsidRPr="00D11A3D" w:rsidRDefault="00BF3B68" w:rsidP="00341378">
                      <w:pPr>
                        <w:pStyle w:val="Overskrift2"/>
                      </w:pPr>
                      <w:r w:rsidRPr="00D11A3D">
                        <w:t>Samlingssted</w:t>
                      </w:r>
                    </w:p>
                    <w:p w14:paraId="0C048569" w14:textId="77777777" w:rsidR="00BF3B68" w:rsidRPr="007A46EF" w:rsidRDefault="007A46EF" w:rsidP="00341378">
                      <w:pPr>
                        <w:rPr>
                          <w:color w:val="FF0000"/>
                        </w:rPr>
                      </w:pPr>
                      <w:r w:rsidRPr="007A46EF">
                        <w:rPr>
                          <w:b/>
                          <w:color w:val="FF0000"/>
                        </w:rPr>
                        <w:t>Adresse</w:t>
                      </w:r>
                      <w:r w:rsidR="00BF3B68" w:rsidRPr="007A46EF">
                        <w:rPr>
                          <w:b/>
                          <w:color w:val="FF0000"/>
                        </w:rPr>
                        <w:t xml:space="preserve">: </w:t>
                      </w:r>
                      <w:r w:rsidR="00D064C9">
                        <w:rPr>
                          <w:color w:val="FF0000"/>
                        </w:rPr>
                        <w:t>drivhuse, kontor, kantine område</w:t>
                      </w:r>
                    </w:p>
                    <w:p w14:paraId="247ECC76" w14:textId="77777777" w:rsidR="00D064C9" w:rsidRDefault="00BF3B68" w:rsidP="00D064C9">
                      <w:pPr>
                        <w:ind w:left="720"/>
                        <w:rPr>
                          <w:rFonts w:ascii="Lydian" w:hAnsi="Lydian"/>
                          <w:sz w:val="26"/>
                          <w:szCs w:val="26"/>
                        </w:rPr>
                      </w:pPr>
                      <w:r w:rsidRPr="007A46EF">
                        <w:rPr>
                          <w:b/>
                          <w:bCs/>
                          <w:color w:val="FF0000"/>
                        </w:rPr>
                        <w:t>• Samlingssted:</w:t>
                      </w:r>
                      <w:r w:rsidRPr="007A46EF">
                        <w:rPr>
                          <w:color w:val="FF0000"/>
                        </w:rPr>
                        <w:t xml:space="preserve"> </w:t>
                      </w:r>
                      <w:r w:rsidR="00D064C9" w:rsidRPr="00537891">
                        <w:rPr>
                          <w:rFonts w:ascii="Lydian" w:hAnsi="Lydian"/>
                          <w:sz w:val="26"/>
                          <w:szCs w:val="26"/>
                        </w:rPr>
                        <w:t>Ved evakuering</w:t>
                      </w:r>
                      <w:r w:rsidR="00D064C9">
                        <w:rPr>
                          <w:rFonts w:ascii="Lydian" w:hAnsi="Lydian"/>
                          <w:sz w:val="26"/>
                          <w:szCs w:val="26"/>
                        </w:rPr>
                        <w:t>,</w:t>
                      </w:r>
                      <w:r w:rsidR="00D064C9">
                        <w:rPr>
                          <w:rFonts w:ascii="Arial" w:hAnsi="Arial"/>
                          <w:szCs w:val="24"/>
                        </w:rPr>
                        <w:t xml:space="preserve"> </w:t>
                      </w:r>
                      <w:r w:rsidR="00D064C9" w:rsidRPr="004971F7">
                        <w:rPr>
                          <w:rFonts w:ascii="Lydian" w:hAnsi="Lydian"/>
                          <w:sz w:val="26"/>
                          <w:szCs w:val="26"/>
                        </w:rPr>
                        <w:t xml:space="preserve">ved </w:t>
                      </w:r>
                      <w:r w:rsidR="00D064C9">
                        <w:rPr>
                          <w:rFonts w:ascii="Lydian" w:hAnsi="Lydian"/>
                          <w:sz w:val="26"/>
                          <w:szCs w:val="26"/>
                        </w:rPr>
                        <w:t>Haldege</w:t>
                      </w:r>
                      <w:r w:rsidR="00D064C9" w:rsidRPr="004971F7">
                        <w:rPr>
                          <w:rFonts w:ascii="Lydian" w:hAnsi="Lydian"/>
                          <w:sz w:val="26"/>
                          <w:szCs w:val="26"/>
                        </w:rPr>
                        <w:t xml:space="preserve"> Miniregnskoven mødes man foran hovedindgangen til Miniregnskoven</w:t>
                      </w:r>
                      <w:r w:rsidR="00D064C9" w:rsidRPr="00537891">
                        <w:rPr>
                          <w:rFonts w:ascii="Lydian" w:hAnsi="Lydian"/>
                          <w:sz w:val="26"/>
                          <w:szCs w:val="26"/>
                        </w:rPr>
                        <w:t>. Stedet er markeret med den røde prik.</w:t>
                      </w:r>
                    </w:p>
                    <w:p w14:paraId="2F769100" w14:textId="77777777" w:rsidR="00D064C9" w:rsidRDefault="00D064C9" w:rsidP="00D064C9">
                      <w:pPr>
                        <w:ind w:left="720"/>
                        <w:rPr>
                          <w:rFonts w:ascii="Lydian" w:hAnsi="Lydian"/>
                          <w:sz w:val="26"/>
                          <w:szCs w:val="26"/>
                        </w:rPr>
                      </w:pPr>
                      <w:r>
                        <w:rPr>
                          <w:rFonts w:ascii="Lydian" w:hAnsi="Lydian"/>
                          <w:sz w:val="26"/>
                          <w:szCs w:val="26"/>
                        </w:rPr>
                        <w:t>Bliv ved samlingsstedet, indtil anden instruks gives.</w:t>
                      </w:r>
                    </w:p>
                    <w:p w14:paraId="72A58770" w14:textId="77777777" w:rsidR="00D064C9" w:rsidRDefault="00D064C9" w:rsidP="00D064C9">
                      <w:pPr>
                        <w:ind w:left="720"/>
                        <w:rPr>
                          <w:rFonts w:ascii="Lydian" w:hAnsi="Lydian"/>
                          <w:sz w:val="26"/>
                          <w:szCs w:val="26"/>
                        </w:rPr>
                      </w:pPr>
                      <w:r>
                        <w:rPr>
                          <w:rFonts w:ascii="Lydian" w:hAnsi="Lydian"/>
                          <w:sz w:val="26"/>
                          <w:szCs w:val="26"/>
                        </w:rPr>
                        <w:br/>
                      </w:r>
                    </w:p>
                    <w:p w14:paraId="5349B6BE" w14:textId="77777777" w:rsidR="00BF3B68" w:rsidRPr="007A46EF" w:rsidRDefault="00BF3B68" w:rsidP="00D064C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E1E"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5075A3CF" wp14:editId="4C1A2D31">
                <wp:simplePos x="0" y="0"/>
                <wp:positionH relativeFrom="margin">
                  <wp:posOffset>4445</wp:posOffset>
                </wp:positionH>
                <wp:positionV relativeFrom="paragraph">
                  <wp:posOffset>1136015</wp:posOffset>
                </wp:positionV>
                <wp:extent cx="6166485" cy="51435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0" y="21600"/>
                    <wp:lineTo x="21620" y="0"/>
                    <wp:lineTo x="0" y="0"/>
                  </wp:wrapPolygon>
                </wp:wrapTight>
                <wp:docPr id="217" name="Tekstfelt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E172A" w14:textId="77777777" w:rsidR="007E6211" w:rsidRPr="00273F2F" w:rsidRDefault="00A960D8" w:rsidP="00341378">
                            <w:r w:rsidRPr="009F18B6">
                              <w:rPr>
                                <w:b/>
                                <w:bCs/>
                              </w:rPr>
                              <w:t>Antal medarbejdere:</w:t>
                            </w:r>
                            <w:r w:rsidRPr="00273F2F">
                              <w:t xml:space="preserve"> ca</w:t>
                            </w:r>
                            <w:r w:rsidRPr="007A46EF">
                              <w:rPr>
                                <w:color w:val="FF0000"/>
                              </w:rPr>
                              <w:t xml:space="preserve">. </w:t>
                            </w:r>
                            <w:r w:rsidR="00D064C9">
                              <w:rPr>
                                <w:color w:val="FF0000"/>
                              </w:rPr>
                              <w:t>35</w:t>
                            </w:r>
                          </w:p>
                          <w:p w14:paraId="52AB73F5" w14:textId="77777777" w:rsidR="00A960D8" w:rsidRPr="00273F2F" w:rsidRDefault="009F18B6" w:rsidP="00341378">
                            <w:proofErr w:type="spellStart"/>
                            <w:r w:rsidRPr="009F18B6">
                              <w:rPr>
                                <w:b/>
                                <w:bCs/>
                              </w:rPr>
                              <w:t>Samligssted</w:t>
                            </w:r>
                            <w:proofErr w:type="spellEnd"/>
                            <w:r w:rsidRPr="009F18B6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9F18B6">
                              <w:t xml:space="preserve"> </w:t>
                            </w:r>
                            <w:r w:rsidR="00D064C9">
                              <w:rPr>
                                <w:color w:val="FF0000"/>
                              </w:rPr>
                              <w:t xml:space="preserve">Hovedindgang ved regnskoven.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5A3CF" id="Tekstfelt 217" o:spid="_x0000_s1028" type="#_x0000_t202" style="position:absolute;margin-left:.35pt;margin-top:89.45pt;width:485.55pt;height:40.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" fillcolor="#d8d8d8 [2732]">
                <v:textbox>
                  <w:txbxContent>
                    <w:p w14:paraId="365E172A" w14:textId="77777777" w:rsidR="007E6211" w:rsidRPr="00273F2F" w:rsidRDefault="00A960D8" w:rsidP="00341378">
                      <w:r w:rsidRPr="009F18B6">
                        <w:rPr>
                          <w:b/>
                          <w:bCs/>
                        </w:rPr>
                        <w:t>Antal medarbejdere:</w:t>
                      </w:r>
                      <w:r w:rsidRPr="00273F2F">
                        <w:t xml:space="preserve"> ca</w:t>
                      </w:r>
                      <w:r w:rsidRPr="007A46EF">
                        <w:rPr>
                          <w:color w:val="FF0000"/>
                        </w:rPr>
                        <w:t xml:space="preserve">. </w:t>
                      </w:r>
                      <w:r w:rsidR="00D064C9">
                        <w:rPr>
                          <w:color w:val="FF0000"/>
                        </w:rPr>
                        <w:t>35</w:t>
                      </w:r>
                    </w:p>
                    <w:p w14:paraId="52AB73F5" w14:textId="77777777" w:rsidR="00A960D8" w:rsidRPr="00273F2F" w:rsidRDefault="009F18B6" w:rsidP="00341378">
                      <w:proofErr w:type="spellStart"/>
                      <w:r w:rsidRPr="009F18B6">
                        <w:rPr>
                          <w:b/>
                          <w:bCs/>
                        </w:rPr>
                        <w:t>Samligssted</w:t>
                      </w:r>
                      <w:proofErr w:type="spellEnd"/>
                      <w:r w:rsidRPr="009F18B6">
                        <w:rPr>
                          <w:b/>
                          <w:bCs/>
                        </w:rPr>
                        <w:t>:</w:t>
                      </w:r>
                      <w:r w:rsidRPr="009F18B6">
                        <w:t xml:space="preserve"> </w:t>
                      </w:r>
                      <w:r w:rsidR="00D064C9">
                        <w:rPr>
                          <w:color w:val="FF0000"/>
                        </w:rPr>
                        <w:t xml:space="preserve">Hovedindgang ved regnskoven.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85971" w:rsidRPr="00A26A68">
        <w:rPr>
          <w:noProof/>
        </w:rPr>
        <mc:AlternateContent>
          <mc:Choice Requires="wps">
            <w:drawing>
              <wp:anchor distT="180340" distB="45720" distL="114300" distR="114300" simplePos="0" relativeHeight="251658241" behindDoc="0" locked="1" layoutInCell="1" allowOverlap="0" wp14:anchorId="23448758" wp14:editId="17090CF1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6177280" cy="1025525"/>
                <wp:effectExtent l="0" t="0" r="0" b="3175"/>
                <wp:wrapSquare wrapText="bothSides"/>
                <wp:docPr id="10" name="Tekstfel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0255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69338" w14:textId="77777777" w:rsidR="00734302" w:rsidRPr="009A1E1E" w:rsidRDefault="009372A8" w:rsidP="00341378">
                            <w:pPr>
                              <w:pStyle w:val="Overskrift1"/>
                            </w:pPr>
                            <w:r w:rsidRPr="009A1E1E">
                              <w:t>Instruks</w:t>
                            </w:r>
                          </w:p>
                          <w:p w14:paraId="19EA833E" w14:textId="77777777" w:rsidR="00C85971" w:rsidRPr="009A1E1E" w:rsidRDefault="00734302" w:rsidP="00341378">
                            <w:pPr>
                              <w:pStyle w:val="Overskrift1"/>
                            </w:pPr>
                            <w:r w:rsidRPr="009A1E1E">
                              <w:t>S</w:t>
                            </w:r>
                            <w:r w:rsidR="009372A8" w:rsidRPr="009A1E1E">
                              <w:t>amlingssted</w:t>
                            </w:r>
                            <w:r w:rsidR="00BF3B68" w:rsidRPr="009A1E1E">
                              <w:t xml:space="preserve"> </w:t>
                            </w:r>
                            <w:r w:rsidR="007A46EF">
                              <w:t>Adresse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8758" id="Tekstfelt 10" o:spid="_x0000_s1029" type="#_x0000_t202" style="position:absolute;margin-left:.7pt;margin-top:0;width:486.4pt;height:80.75pt;z-index:251658241;visibility:visible;mso-wrap-style:square;mso-width-percent:0;mso-height-percent:0;mso-wrap-distance-left:9pt;mso-wrap-distance-top:14.2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" o:allowoverlap="f" fillcolor="#c00000" stroked="f">
                <v:textbox inset=",2mm">
                  <w:txbxContent>
                    <w:p w14:paraId="23269338" w14:textId="77777777" w:rsidR="00734302" w:rsidRPr="009A1E1E" w:rsidRDefault="009372A8" w:rsidP="00341378">
                      <w:pPr>
                        <w:pStyle w:val="Overskrift1"/>
                      </w:pPr>
                      <w:r w:rsidRPr="009A1E1E">
                        <w:t>Instruks</w:t>
                      </w:r>
                    </w:p>
                    <w:p w14:paraId="19EA833E" w14:textId="77777777" w:rsidR="00C85971" w:rsidRPr="009A1E1E" w:rsidRDefault="00734302" w:rsidP="00341378">
                      <w:pPr>
                        <w:pStyle w:val="Overskrift1"/>
                      </w:pPr>
                      <w:r w:rsidRPr="009A1E1E">
                        <w:t>S</w:t>
                      </w:r>
                      <w:r w:rsidR="009372A8" w:rsidRPr="009A1E1E">
                        <w:t>amlingssted</w:t>
                      </w:r>
                      <w:r w:rsidR="00BF3B68" w:rsidRPr="009A1E1E">
                        <w:t xml:space="preserve"> </w:t>
                      </w:r>
                      <w:r w:rsidR="007A46EF">
                        <w:t>Adresse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bookmarkStart w:id="4" w:name="_Toc531694522"/>
      <w:bookmarkStart w:id="5" w:name="_Toc229817713"/>
      <w:r w:rsidR="00A960D8" w:rsidRPr="00A960D8">
        <w:rPr>
          <w:rStyle w:val="Fremhv"/>
          <w:noProof/>
        </w:rPr>
        <w:t xml:space="preserve"> </w:t>
      </w:r>
      <w:r w:rsidRPr="002E0CB3">
        <w:rPr>
          <w:noProof/>
        </w:rPr>
        <w:t xml:space="preserve"> </w:t>
      </w:r>
      <w:r w:rsidRPr="002E0CB3">
        <w:rPr>
          <w:rStyle w:val="Fremhv"/>
          <w:noProof/>
        </w:rPr>
        <w:drawing>
          <wp:inline distT="0" distB="0" distL="0" distR="0" wp14:anchorId="51424873" wp14:editId="76E247E1">
            <wp:extent cx="4463057" cy="2727297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9259" cy="273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D7AFC" w14:textId="77777777" w:rsidR="00E73273" w:rsidRDefault="00D97899" w:rsidP="00341378">
      <w:pPr>
        <w:rPr>
          <w:rStyle w:val="Fremhv"/>
          <w:noProof/>
          <w:szCs w:val="24"/>
        </w:rPr>
      </w:pPr>
      <w:r w:rsidRPr="009225CF">
        <w:rPr>
          <w:rFonts w:ascii="Wingdings 2" w:eastAsiaTheme="minorHAnsi" w:hAnsi="Wingdings 2" w:cs="Wingdings 2"/>
          <w:color w:val="FF0000"/>
          <w:lang w:eastAsia="en-US"/>
        </w:rPr>
        <w:t>˜</w:t>
      </w:r>
      <w:r w:rsidRPr="009225CF">
        <w:rPr>
          <w:rStyle w:val="Fremhv"/>
          <w:noProof/>
          <w:color w:val="FF0000"/>
          <w:szCs w:val="24"/>
        </w:rPr>
        <w:t xml:space="preserve"> </w:t>
      </w:r>
      <w:r w:rsidRPr="009225CF">
        <w:rPr>
          <w:rStyle w:val="Fremhv"/>
          <w:noProof/>
          <w:szCs w:val="24"/>
        </w:rPr>
        <w:t>= Samlingssted</w:t>
      </w:r>
      <w:bookmarkEnd w:id="4"/>
    </w:p>
    <w:p w14:paraId="10540A10" w14:textId="77777777" w:rsidR="00815CE6" w:rsidRDefault="00815CE6" w:rsidP="00341378">
      <w:pPr>
        <w:rPr>
          <w:rStyle w:val="Fremhv"/>
          <w:noProof/>
          <w:szCs w:val="24"/>
        </w:rPr>
      </w:pPr>
    </w:p>
    <w:p w14:paraId="63AD0B73" w14:textId="77777777" w:rsidR="006C12A5" w:rsidRDefault="006C12A5" w:rsidP="00341378">
      <w:pPr>
        <w:rPr>
          <w:rStyle w:val="Fremhv"/>
          <w:noProof/>
          <w:szCs w:val="24"/>
        </w:rPr>
      </w:pPr>
    </w:p>
    <w:p w14:paraId="28B91A34" w14:textId="77777777" w:rsidR="006C12A5" w:rsidRDefault="006C12A5" w:rsidP="00341378">
      <w:pPr>
        <w:rPr>
          <w:rStyle w:val="Fremhv"/>
          <w:noProof/>
          <w:szCs w:val="24"/>
        </w:rPr>
      </w:pPr>
    </w:p>
    <w:p w14:paraId="09C71E44" w14:textId="77777777" w:rsidR="006C12A5" w:rsidRDefault="006C12A5" w:rsidP="00341378">
      <w:pPr>
        <w:rPr>
          <w:rStyle w:val="Fremhv"/>
          <w:noProof/>
          <w:szCs w:val="24"/>
        </w:rPr>
      </w:pPr>
    </w:p>
    <w:p w14:paraId="68C1B7FE" w14:textId="77777777" w:rsidR="006C12A5" w:rsidRDefault="006C12A5" w:rsidP="00341378">
      <w:pPr>
        <w:rPr>
          <w:rStyle w:val="Fremhv"/>
          <w:noProof/>
          <w:szCs w:val="24"/>
        </w:rPr>
      </w:pPr>
    </w:p>
    <w:p w14:paraId="5C540F1B" w14:textId="77777777" w:rsidR="006C12A5" w:rsidRDefault="006C12A5" w:rsidP="00341378">
      <w:pPr>
        <w:rPr>
          <w:rStyle w:val="Fremhv"/>
          <w:noProof/>
          <w:szCs w:val="24"/>
        </w:rPr>
      </w:pPr>
    </w:p>
    <w:p w14:paraId="3267B250" w14:textId="77777777" w:rsidR="006C12A5" w:rsidRDefault="006C12A5" w:rsidP="00341378">
      <w:pPr>
        <w:rPr>
          <w:rStyle w:val="Fremhv"/>
          <w:noProof/>
          <w:szCs w:val="24"/>
        </w:rPr>
      </w:pPr>
    </w:p>
    <w:p w14:paraId="0EF3FBF4" w14:textId="77777777" w:rsidR="006C12A5" w:rsidRDefault="006C12A5" w:rsidP="00341378">
      <w:pPr>
        <w:rPr>
          <w:rStyle w:val="Fremhv"/>
          <w:noProof/>
          <w:szCs w:val="24"/>
        </w:rPr>
      </w:pPr>
    </w:p>
    <w:p w14:paraId="6DF9C28F" w14:textId="77777777" w:rsidR="006C12A5" w:rsidRDefault="006C12A5" w:rsidP="00341378">
      <w:pPr>
        <w:rPr>
          <w:rStyle w:val="Fremhv"/>
          <w:noProof/>
          <w:szCs w:val="24"/>
        </w:rPr>
      </w:pPr>
    </w:p>
    <w:p w14:paraId="1A6776BB" w14:textId="77777777" w:rsidR="00C04E60" w:rsidRDefault="00C04E60" w:rsidP="00341378">
      <w:pPr>
        <w:rPr>
          <w:rStyle w:val="Fremhv"/>
          <w:noProof/>
          <w:szCs w:val="24"/>
        </w:rPr>
      </w:pPr>
    </w:p>
    <w:p w14:paraId="0EEB49F4" w14:textId="77777777" w:rsidR="006C12A5" w:rsidRDefault="006C12A5" w:rsidP="00341378">
      <w:pPr>
        <w:rPr>
          <w:rStyle w:val="Fremhv"/>
          <w:noProof/>
          <w:szCs w:val="24"/>
        </w:rPr>
      </w:pPr>
    </w:p>
    <w:p w14:paraId="595E7739" w14:textId="102DE542" w:rsidR="00B05EDB" w:rsidRDefault="00B05EDB" w:rsidP="00341378">
      <w:pPr>
        <w:rPr>
          <w:rFonts w:ascii="Helvetica-Bold" w:hAnsi="Helvetica-Bold" w:cs="Helvetica-Bold"/>
          <w:color w:val="FF0000"/>
        </w:rPr>
      </w:pPr>
    </w:p>
    <w:p w14:paraId="4082FD08" w14:textId="77777777" w:rsidR="00C04E60" w:rsidRDefault="00C04E60" w:rsidP="00341378">
      <w:pPr>
        <w:rPr>
          <w:rFonts w:ascii="Helvetica-Bold" w:hAnsi="Helvetica-Bold" w:cs="Helvetica-Bold"/>
          <w:color w:val="FF0000"/>
        </w:rPr>
      </w:pPr>
    </w:p>
    <w:p w14:paraId="13FAABDF" w14:textId="77777777" w:rsidR="00C04E60" w:rsidRDefault="00C04E60" w:rsidP="00341378">
      <w:pPr>
        <w:rPr>
          <w:rFonts w:ascii="Helvetica-Bold" w:hAnsi="Helvetica-Bold" w:cs="Helvetica-Bold"/>
          <w:color w:val="FF0000"/>
        </w:rPr>
      </w:pPr>
    </w:p>
    <w:p w14:paraId="5165B447" w14:textId="77777777" w:rsidR="00C04E60" w:rsidRDefault="00C04E60" w:rsidP="00341378">
      <w:pPr>
        <w:rPr>
          <w:rFonts w:ascii="Helvetica-Bold" w:hAnsi="Helvetica-Bold" w:cs="Helvetica-Bold"/>
          <w:color w:val="FF0000"/>
        </w:rPr>
      </w:pPr>
    </w:p>
    <w:p w14:paraId="240CCA70" w14:textId="77777777" w:rsidR="00C04E60" w:rsidRDefault="00C04E60" w:rsidP="00341378">
      <w:pPr>
        <w:rPr>
          <w:rFonts w:ascii="Helvetica-Bold" w:hAnsi="Helvetica-Bold" w:cs="Helvetica-Bold"/>
          <w:color w:val="FF0000"/>
        </w:rPr>
      </w:pPr>
    </w:p>
    <w:p w14:paraId="34403BA4" w14:textId="77777777" w:rsidR="00C04E60" w:rsidRDefault="00C04E60" w:rsidP="00341378">
      <w:pPr>
        <w:rPr>
          <w:rFonts w:ascii="Helvetica-Bold" w:hAnsi="Helvetica-Bold" w:cs="Helvetica-Bold"/>
          <w:color w:val="FF0000"/>
        </w:rPr>
      </w:pPr>
    </w:p>
    <w:p w14:paraId="2F189318" w14:textId="73681160" w:rsidR="00C04E60" w:rsidRPr="00197A96" w:rsidRDefault="007652DA" w:rsidP="007652DA">
      <w:pPr>
        <w:jc w:val="center"/>
        <w:rPr>
          <w:rFonts w:ascii="Calibri" w:hAnsi="Calibri" w:cs="Calibri"/>
          <w:b/>
          <w:bCs/>
          <w:color w:val="FF0000"/>
          <w:sz w:val="44"/>
          <w:szCs w:val="44"/>
        </w:rPr>
      </w:pPr>
      <w:r w:rsidRPr="00197A96">
        <w:rPr>
          <w:rFonts w:ascii="Calibri" w:hAnsi="Calibri" w:cs="Calibri"/>
          <w:b/>
          <w:bCs/>
          <w:color w:val="FF0000"/>
          <w:sz w:val="40"/>
          <w:szCs w:val="40"/>
        </w:rPr>
        <w:t>Særlig Evalueringsinstruks</w:t>
      </w:r>
      <w:r w:rsidR="00E62C5F" w:rsidRPr="00197A96">
        <w:rPr>
          <w:rFonts w:ascii="Calibri" w:hAnsi="Calibri" w:cs="Calibri"/>
          <w:b/>
          <w:bCs/>
          <w:color w:val="FF0000"/>
          <w:sz w:val="40"/>
          <w:szCs w:val="40"/>
        </w:rPr>
        <w:t xml:space="preserve"> – Ledelse og</w:t>
      </w:r>
      <w:r w:rsidR="00E62C5F" w:rsidRPr="00197A96">
        <w:rPr>
          <w:rFonts w:ascii="Calibri" w:hAnsi="Calibri" w:cs="Calibri"/>
          <w:b/>
          <w:bCs/>
          <w:color w:val="FF0000"/>
          <w:sz w:val="44"/>
          <w:szCs w:val="44"/>
        </w:rPr>
        <w:t xml:space="preserve"> </w:t>
      </w:r>
      <w:r w:rsidR="00197A96" w:rsidRPr="00197A96">
        <w:rPr>
          <w:rFonts w:ascii="Calibri" w:hAnsi="Calibri" w:cs="Calibri"/>
          <w:b/>
          <w:bCs/>
          <w:color w:val="FF0000"/>
          <w:sz w:val="44"/>
          <w:szCs w:val="44"/>
        </w:rPr>
        <w:t>a</w:t>
      </w:r>
      <w:r w:rsidR="00E62C5F" w:rsidRPr="00197A96">
        <w:rPr>
          <w:rFonts w:ascii="Calibri" w:hAnsi="Calibri" w:cs="Calibri"/>
          <w:b/>
          <w:bCs/>
          <w:color w:val="FF0000"/>
          <w:sz w:val="44"/>
          <w:szCs w:val="44"/>
        </w:rPr>
        <w:t>nsvarshavende</w:t>
      </w:r>
    </w:p>
    <w:p w14:paraId="7A1AE6B6" w14:textId="67364578" w:rsidR="00C04E60" w:rsidRPr="00197A96" w:rsidRDefault="00C04E60" w:rsidP="00341378">
      <w:pPr>
        <w:rPr>
          <w:rFonts w:ascii="Helvetica-Bold" w:hAnsi="Helvetica-Bold" w:cs="Helvetica-Bold"/>
          <w:color w:val="FF0000"/>
        </w:rPr>
      </w:pPr>
    </w:p>
    <w:p w14:paraId="26F5A19C" w14:textId="7E8D4436" w:rsidR="00436DC9" w:rsidRDefault="00436DC9" w:rsidP="00341378">
      <w:pPr>
        <w:rPr>
          <w:rFonts w:ascii="Helvetica-Bold" w:hAnsi="Helvetica-Bold" w:cs="Helvetica-Bold"/>
          <w:color w:val="FF0000"/>
        </w:rPr>
      </w:pPr>
    </w:p>
    <w:p w14:paraId="0E026E1B" w14:textId="77777777" w:rsidR="00436DC9" w:rsidRDefault="00436DC9" w:rsidP="00341378">
      <w:pPr>
        <w:rPr>
          <w:rFonts w:ascii="Helvetica-Bold" w:hAnsi="Helvetica-Bold" w:cs="Helvetica-Bold"/>
          <w:color w:val="FF0000"/>
        </w:rPr>
      </w:pPr>
    </w:p>
    <w:p w14:paraId="617C1DDA" w14:textId="77777777" w:rsidR="00436DC9" w:rsidRDefault="00436DC9" w:rsidP="00341378">
      <w:pPr>
        <w:rPr>
          <w:rFonts w:ascii="Helvetica-Bold" w:hAnsi="Helvetica-Bold" w:cs="Helvetica-Bold"/>
          <w:color w:val="FF0000"/>
        </w:rPr>
      </w:pPr>
    </w:p>
    <w:p w14:paraId="41FCB961" w14:textId="7C4380BF" w:rsidR="00C04E60" w:rsidRDefault="00C04E60" w:rsidP="00341378">
      <w:pPr>
        <w:rPr>
          <w:rFonts w:ascii="Helvetica-Bold" w:hAnsi="Helvetica-Bold" w:cs="Helvetica-Bold"/>
          <w:color w:val="FF0000"/>
        </w:rPr>
      </w:pPr>
    </w:p>
    <w:p w14:paraId="7E963BBB" w14:textId="77777777" w:rsidR="00C04E60" w:rsidRDefault="00C04E60" w:rsidP="00341378">
      <w:pPr>
        <w:rPr>
          <w:rFonts w:ascii="Helvetica-Bold" w:hAnsi="Helvetica-Bold" w:cs="Helvetica-Bold"/>
          <w:color w:val="FF0000"/>
        </w:rPr>
      </w:pPr>
    </w:p>
    <w:tbl>
      <w:tblPr>
        <w:tblStyle w:val="Tabel-Gitter"/>
        <w:tblpPr w:leftFromText="141" w:rightFromText="141" w:vertAnchor="page" w:tblpY="2652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8E2C77" w:rsidRPr="0063303D" w14:paraId="7006CA1B" w14:textId="77777777" w:rsidTr="00827A93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bookmarkEnd w:id="5"/>
          <w:p w14:paraId="06883DFF" w14:textId="77777777" w:rsidR="008E2C77" w:rsidRPr="00723B7A" w:rsidRDefault="008E2C77" w:rsidP="00827A93">
            <w:pPr>
              <w:rPr>
                <w:rFonts w:asciiTheme="minorHAnsi" w:hAnsiTheme="minorHAnsi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Lederen / den ansvarshavende</w:t>
            </w:r>
          </w:p>
          <w:p w14:paraId="33BF21A6" w14:textId="77777777" w:rsidR="008E2C77" w:rsidRPr="00723B7A" w:rsidRDefault="008E2C77" w:rsidP="00827A9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467AB81E" w14:textId="77777777" w:rsidR="008E2C77" w:rsidRPr="0063303D" w:rsidRDefault="008E2C77" w:rsidP="00827A93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Lederen af evakueringen er en vagthavende medarbejder indtil indsatsleder/områdeleder/stedfortræder ankommer</w:t>
            </w:r>
          </w:p>
          <w:p w14:paraId="6CF6366E" w14:textId="77777777" w:rsidR="008E2C77" w:rsidRPr="0063303D" w:rsidRDefault="008E2C77" w:rsidP="00827A93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I den akutte situation (f.eks. brand), træffes beslutning om evakuering.</w:t>
            </w:r>
          </w:p>
          <w:p w14:paraId="3C930A81" w14:textId="77777777" w:rsidR="008E2C77" w:rsidRPr="0063303D" w:rsidRDefault="008E2C77" w:rsidP="00827A93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Når indsatsleder fra Brand og Redning ankommer overtager denne ledelsen.</w:t>
            </w:r>
          </w:p>
        </w:tc>
      </w:tr>
      <w:tr w:rsidR="008E2C77" w:rsidRPr="0063303D" w14:paraId="164FECC1" w14:textId="77777777" w:rsidTr="00827A93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F846671" w14:textId="77777777" w:rsidR="008E2C77" w:rsidRPr="00723B7A" w:rsidRDefault="008E2C77" w:rsidP="00827A93">
            <w:pPr>
              <w:rPr>
                <w:rFonts w:asciiTheme="minorHAnsi" w:hAnsiTheme="minorHAnsi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Holdinddeling af personale</w:t>
            </w:r>
          </w:p>
          <w:p w14:paraId="255AE7FA" w14:textId="77777777" w:rsidR="008E2C77" w:rsidRPr="00723B7A" w:rsidRDefault="008E2C77" w:rsidP="00827A9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2B821D04" w14:textId="77777777" w:rsidR="008E2C77" w:rsidRPr="0063303D" w:rsidRDefault="008E2C77" w:rsidP="00827A93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Evakuering af ansatte og borgerne</w:t>
            </w:r>
          </w:p>
          <w:p w14:paraId="399FE8F6" w14:textId="77777777" w:rsidR="008E2C77" w:rsidRPr="0063303D" w:rsidRDefault="008E2C77" w:rsidP="00827A93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Opdel personalet i hold, med en leder for hvert hold, så der til enhver tid er tilstrækkeligt personale til at klare unormale situationer.</w:t>
            </w:r>
          </w:p>
          <w:p w14:paraId="46B8FC49" w14:textId="77777777" w:rsidR="008E2C77" w:rsidRPr="0063303D" w:rsidRDefault="008E2C77" w:rsidP="00827A93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Et/nogle hold medarbejdere får til opgave at drage omsorg for ansatte og borgere i en evakuerings-situation.</w:t>
            </w:r>
          </w:p>
          <w:p w14:paraId="41B34AF8" w14:textId="77777777" w:rsidR="008E2C77" w:rsidRPr="0063303D" w:rsidRDefault="008E2C77" w:rsidP="00827A93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Et andet hold forbereder transport af diverse fornødenheder.</w:t>
            </w:r>
          </w:p>
        </w:tc>
      </w:tr>
      <w:tr w:rsidR="008E2C77" w:rsidRPr="0063303D" w14:paraId="157CF3B9" w14:textId="77777777" w:rsidTr="00827A93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33A67BB" w14:textId="77777777" w:rsidR="008E2C77" w:rsidRPr="00723B7A" w:rsidRDefault="008E2C77" w:rsidP="00827A93">
            <w:pPr>
              <w:rPr>
                <w:rFonts w:asciiTheme="minorHAnsi" w:hAnsiTheme="minorHAnsi" w:cs="Times-Roman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Rapportering</w:t>
            </w:r>
          </w:p>
        </w:tc>
        <w:tc>
          <w:tcPr>
            <w:tcW w:w="7513" w:type="dxa"/>
            <w:vAlign w:val="center"/>
          </w:tcPr>
          <w:p w14:paraId="42AA2C94" w14:textId="77777777" w:rsidR="008E2C77" w:rsidRPr="0063303D" w:rsidRDefault="008E2C77" w:rsidP="00827A93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Ved evakueringens påbegyndelse meldes dette til politiet og chef / områdeleder. På tilsvarende måde rapporteres, når evakuering af stedet er afsluttet.</w:t>
            </w:r>
          </w:p>
        </w:tc>
      </w:tr>
      <w:tr w:rsidR="008E2C77" w:rsidRPr="0063303D" w14:paraId="519A81D7" w14:textId="77777777" w:rsidTr="00827A93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59EBE65" w14:textId="77777777" w:rsidR="008E2C77" w:rsidRPr="00723B7A" w:rsidRDefault="008E2C77" w:rsidP="00827A93">
            <w:pPr>
              <w:rPr>
                <w:rFonts w:asciiTheme="minorHAnsi" w:hAnsiTheme="minorHAnsi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Orientering af personale</w:t>
            </w:r>
          </w:p>
          <w:p w14:paraId="65FB1FC0" w14:textId="77777777" w:rsidR="008E2C77" w:rsidRPr="00723B7A" w:rsidRDefault="008E2C77" w:rsidP="00827A93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513" w:type="dxa"/>
            <w:vAlign w:val="center"/>
          </w:tcPr>
          <w:p w14:paraId="6DFDFAB7" w14:textId="77777777" w:rsidR="008E2C77" w:rsidRPr="0063303D" w:rsidRDefault="008E2C77" w:rsidP="00827A93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I beredskabssituationen orienterer ledelsen personalet om situationen.</w:t>
            </w:r>
          </w:p>
          <w:p w14:paraId="438822E2" w14:textId="77777777" w:rsidR="008E2C77" w:rsidRPr="0063303D" w:rsidRDefault="008E2C77" w:rsidP="00827A93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Orienteringen gives på grundlag af informationer fra Redningsberedskabet og chef / leder</w:t>
            </w:r>
          </w:p>
          <w:p w14:paraId="58AF213A" w14:textId="77777777" w:rsidR="008E2C77" w:rsidRPr="0063303D" w:rsidRDefault="008E2C77" w:rsidP="00827A93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Det skal fremgå af orienteringen, hvad der kan videregives til ansatte og borgere og i hvilken form.</w:t>
            </w:r>
          </w:p>
        </w:tc>
      </w:tr>
      <w:tr w:rsidR="008E2C77" w:rsidRPr="0063303D" w14:paraId="0E458ABB" w14:textId="77777777" w:rsidTr="00827A93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F73F1CB" w14:textId="77777777" w:rsidR="008E2C77" w:rsidRPr="00723B7A" w:rsidRDefault="008E2C77" w:rsidP="00827A93">
            <w:pPr>
              <w:rPr>
                <w:rFonts w:asciiTheme="minorHAnsi" w:hAnsiTheme="minorHAnsi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Orientering af beboere og pårørende</w:t>
            </w:r>
          </w:p>
        </w:tc>
        <w:tc>
          <w:tcPr>
            <w:tcW w:w="7513" w:type="dxa"/>
            <w:vAlign w:val="center"/>
          </w:tcPr>
          <w:p w14:paraId="0E0FC6AD" w14:textId="77777777" w:rsidR="008E2C77" w:rsidRPr="0063303D" w:rsidRDefault="008E2C77" w:rsidP="00827A93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Ansatte og borgere og pårørende orienteres i det omfang det professionelt skønnes hensigtsmæssigt. Herunder tænkes også på dem, der ikke umiddelbart er berørt</w:t>
            </w:r>
          </w:p>
        </w:tc>
      </w:tr>
      <w:tr w:rsidR="008E2C77" w:rsidRPr="0063303D" w14:paraId="411883BF" w14:textId="77777777" w:rsidTr="00827A93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CE7DE09" w14:textId="77777777" w:rsidR="008E2C77" w:rsidRPr="00723B7A" w:rsidRDefault="008E2C77" w:rsidP="00827A93">
            <w:pPr>
              <w:rPr>
                <w:rFonts w:asciiTheme="minorHAnsi" w:hAnsiTheme="minorHAnsi" w:cs="Times-Roman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Lokaliteter</w:t>
            </w:r>
          </w:p>
        </w:tc>
        <w:tc>
          <w:tcPr>
            <w:tcW w:w="7513" w:type="dxa"/>
            <w:vAlign w:val="center"/>
          </w:tcPr>
          <w:p w14:paraId="063DB84B" w14:textId="77777777" w:rsidR="008E2C77" w:rsidRPr="0063303D" w:rsidRDefault="008E2C77" w:rsidP="00827A93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Ledelsen skal have kendskab til den lokalitet, der evakueres til.</w:t>
            </w:r>
          </w:p>
          <w:p w14:paraId="08D3D17E" w14:textId="77777777" w:rsidR="008E2C77" w:rsidRPr="0063303D" w:rsidRDefault="008E2C77" w:rsidP="00827A93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Der bør så tidligt som muligt sendes en mindre gruppe medarbejdere til samlingsstedet for at forberede modtagelse af de evakuerede.</w:t>
            </w:r>
          </w:p>
        </w:tc>
      </w:tr>
      <w:tr w:rsidR="008E2C77" w:rsidRPr="0063303D" w14:paraId="5E200AE7" w14:textId="77777777" w:rsidTr="00827A93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4832055" w14:textId="77777777" w:rsidR="008E2C77" w:rsidRPr="00723B7A" w:rsidRDefault="008E2C77" w:rsidP="00827A93">
            <w:pPr>
              <w:rPr>
                <w:rFonts w:asciiTheme="minorHAnsi" w:hAnsiTheme="minorHAnsi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Behov for ekstern hjælp</w:t>
            </w:r>
          </w:p>
        </w:tc>
        <w:tc>
          <w:tcPr>
            <w:tcW w:w="7513" w:type="dxa"/>
            <w:vAlign w:val="center"/>
          </w:tcPr>
          <w:p w14:paraId="157C56F1" w14:textId="77777777" w:rsidR="008E2C77" w:rsidRPr="0063303D" w:rsidRDefault="008E2C77" w:rsidP="00827A93">
            <w:pPr>
              <w:pStyle w:val="Listeafsnit"/>
              <w:rPr>
                <w:rFonts w:asciiTheme="minorHAnsi" w:hAnsiTheme="minorHAnsi" w:cstheme="minorHAnsi"/>
              </w:rPr>
            </w:pPr>
            <w:r w:rsidRPr="0063303D">
              <w:rPr>
                <w:rFonts w:asciiTheme="minorHAnsi" w:hAnsiTheme="minorHAnsi" w:cstheme="minorHAnsi"/>
              </w:rPr>
              <w:t>Vurder behov for krisehjælp, lægebehandling og anden omsorg.</w:t>
            </w:r>
          </w:p>
        </w:tc>
      </w:tr>
      <w:tr w:rsidR="008E2C77" w:rsidRPr="0063303D" w14:paraId="39EAC396" w14:textId="77777777" w:rsidTr="00827A93">
        <w:trPr>
          <w:trHeight w:val="68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E4F3855" w14:textId="77777777" w:rsidR="008E2C77" w:rsidRPr="00723B7A" w:rsidRDefault="008E2C77" w:rsidP="00827A93">
            <w:pPr>
              <w:rPr>
                <w:rFonts w:asciiTheme="minorHAnsi" w:hAnsiTheme="minorHAnsi"/>
                <w:b/>
                <w:bCs/>
              </w:rPr>
            </w:pPr>
            <w:r w:rsidRPr="00723B7A">
              <w:rPr>
                <w:rFonts w:asciiTheme="minorHAnsi" w:hAnsiTheme="minorHAnsi"/>
                <w:b/>
                <w:bCs/>
              </w:rPr>
              <w:t>Ekstra personale</w:t>
            </w:r>
          </w:p>
        </w:tc>
        <w:tc>
          <w:tcPr>
            <w:tcW w:w="7513" w:type="dxa"/>
            <w:vAlign w:val="center"/>
          </w:tcPr>
          <w:p w14:paraId="1030C463" w14:textId="77777777" w:rsidR="008E2C77" w:rsidRPr="0063303D" w:rsidRDefault="008E2C77" w:rsidP="00827A93">
            <w:pPr>
              <w:pStyle w:val="Listeafsnit"/>
              <w:rPr>
                <w:rFonts w:asciiTheme="minorHAnsi" w:hAnsiTheme="minorHAnsi" w:cstheme="minorHAnsi"/>
                <w:bCs/>
              </w:rPr>
            </w:pPr>
            <w:r w:rsidRPr="0063303D">
              <w:rPr>
                <w:rFonts w:asciiTheme="minorHAnsi" w:hAnsiTheme="minorHAnsi" w:cstheme="minorHAnsi"/>
              </w:rPr>
              <w:t>Ledelsen iværksætter eventuel indkald af ekstra personale.</w:t>
            </w:r>
          </w:p>
        </w:tc>
      </w:tr>
    </w:tbl>
    <w:p w14:paraId="4270BBB6" w14:textId="16D832BC" w:rsidR="00723B7A" w:rsidRDefault="00292862" w:rsidP="00EE54D3">
      <w:r>
        <w:br w:type="page"/>
      </w:r>
      <w:bookmarkStart w:id="6" w:name="_Toc531694519"/>
    </w:p>
    <w:p w14:paraId="3D151782" w14:textId="77777777" w:rsidR="00EE54D3" w:rsidRDefault="00EE54D3">
      <w:pPr>
        <w:spacing w:after="160" w:line="259" w:lineRule="auto"/>
      </w:pPr>
    </w:p>
    <w:p w14:paraId="79DE12C6" w14:textId="77777777" w:rsidR="0030108A" w:rsidRDefault="00754DC1" w:rsidP="00341378">
      <w:pPr>
        <w:rPr>
          <w:rFonts w:ascii="Helvetica-Bold" w:hAnsi="Helvetica-Bold" w:cs="Helvetica-Bold"/>
          <w:color w:val="FF0000"/>
          <w:szCs w:val="24"/>
        </w:rPr>
      </w:pPr>
      <w:r w:rsidRPr="00A26A68">
        <w:rPr>
          <w:noProof/>
        </w:rPr>
        <mc:AlternateContent>
          <mc:Choice Requires="wps">
            <w:drawing>
              <wp:anchor distT="180340" distB="45720" distL="114300" distR="114300" simplePos="0" relativeHeight="251659264" behindDoc="0" locked="1" layoutInCell="1" allowOverlap="0" wp14:anchorId="5DCFAB56" wp14:editId="02ECDA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7280" cy="1025525"/>
                <wp:effectExtent l="0" t="0" r="0" b="3175"/>
                <wp:wrapSquare wrapText="bothSides"/>
                <wp:docPr id="197" name="Tekstfelt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0255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2906A" w14:textId="77777777" w:rsidR="00754DC1" w:rsidRDefault="00754DC1" w:rsidP="00341378">
                            <w:pPr>
                              <w:pStyle w:val="Overskrift1"/>
                            </w:pPr>
                            <w:r>
                              <w:t>Vigtige telefonnumre</w:t>
                            </w:r>
                          </w:p>
                          <w:p w14:paraId="309B3196" w14:textId="77777777" w:rsidR="00754DC1" w:rsidRPr="00754DC1" w:rsidRDefault="00754DC1" w:rsidP="00341378">
                            <w:pPr>
                              <w:pStyle w:val="Overskrift1"/>
                            </w:pPr>
                            <w:r>
                              <w:t>Ekstern telefonliste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AB56" id="Tekstfelt 197" o:spid="_x0000_s1030" type="#_x0000_t202" style="position:absolute;margin-left:0;margin-top:0;width:486.4pt;height:80.75pt;z-index:251659264;visibility:visible;mso-wrap-style:square;mso-width-percent:0;mso-height-percent:0;mso-wrap-distance-left:9pt;mso-wrap-distance-top:14.2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" o:allowoverlap="f" fillcolor="#c00000" stroked="f">
                <v:textbox inset=",2mm">
                  <w:txbxContent>
                    <w:p w14:paraId="6CF2906A" w14:textId="77777777" w:rsidR="00754DC1" w:rsidRDefault="00754DC1" w:rsidP="00341378">
                      <w:pPr>
                        <w:pStyle w:val="Overskrift1"/>
                      </w:pPr>
                      <w:r>
                        <w:t>Vigtige telefonnumre</w:t>
                      </w:r>
                    </w:p>
                    <w:p w14:paraId="309B3196" w14:textId="77777777" w:rsidR="00754DC1" w:rsidRPr="00754DC1" w:rsidRDefault="00754DC1" w:rsidP="00341378">
                      <w:pPr>
                        <w:pStyle w:val="Overskrift1"/>
                      </w:pPr>
                      <w:r>
                        <w:t>Ekstern telefonliste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637"/>
      </w:tblGrid>
      <w:tr w:rsidR="00292862" w:rsidRPr="00F51C07" w14:paraId="0814696E" w14:textId="77777777" w:rsidTr="36BF626D">
        <w:trPr>
          <w:trHeight w:val="410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bookmarkEnd w:id="6"/>
          <w:p w14:paraId="57833814" w14:textId="77777777" w:rsidR="00292862" w:rsidRPr="00AC4EE7" w:rsidRDefault="00363249" w:rsidP="00341378">
            <w:pPr>
              <w:rPr>
                <w:b/>
                <w:bCs/>
              </w:rPr>
            </w:pPr>
            <w:r w:rsidRPr="00AC4EE7">
              <w:rPr>
                <w:b/>
                <w:bCs/>
              </w:rPr>
              <w:t>Myndighed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00B44BC" w14:textId="77777777" w:rsidR="00292862" w:rsidRPr="00AC4EE7" w:rsidRDefault="00363249" w:rsidP="00341378">
            <w:pPr>
              <w:rPr>
                <w:b/>
                <w:bCs/>
              </w:rPr>
            </w:pPr>
            <w:r w:rsidRPr="00AC4EE7">
              <w:rPr>
                <w:b/>
                <w:bCs/>
              </w:rPr>
              <w:t>Afdeling/firma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2B58C899" w14:textId="77777777" w:rsidR="00292862" w:rsidRPr="00AC4EE7" w:rsidRDefault="00292862" w:rsidP="00341378">
            <w:pPr>
              <w:rPr>
                <w:b/>
                <w:bCs/>
              </w:rPr>
            </w:pPr>
            <w:r w:rsidRPr="00AC4EE7">
              <w:rPr>
                <w:b/>
                <w:bCs/>
              </w:rPr>
              <w:t>Telefon</w:t>
            </w:r>
          </w:p>
        </w:tc>
      </w:tr>
      <w:tr w:rsidR="00292862" w:rsidRPr="00F51C07" w14:paraId="618D8379" w14:textId="77777777" w:rsidTr="36BF626D">
        <w:trPr>
          <w:trHeight w:val="98"/>
        </w:trPr>
        <w:tc>
          <w:tcPr>
            <w:tcW w:w="3969" w:type="dxa"/>
            <w:vAlign w:val="center"/>
          </w:tcPr>
          <w:p w14:paraId="121D5E41" w14:textId="77777777" w:rsidR="00292862" w:rsidRPr="00653378" w:rsidRDefault="00292862" w:rsidP="00AC4EE7">
            <w:r w:rsidRPr="00653378">
              <w:t>Viborg kommune</w:t>
            </w:r>
          </w:p>
        </w:tc>
        <w:tc>
          <w:tcPr>
            <w:tcW w:w="3969" w:type="dxa"/>
            <w:vAlign w:val="center"/>
          </w:tcPr>
          <w:p w14:paraId="0BB5AD6C" w14:textId="77777777" w:rsidR="00292862" w:rsidRPr="0032124F" w:rsidRDefault="00292862" w:rsidP="00AC4EE7">
            <w:r w:rsidRPr="0032124F">
              <w:t>HR-afdelingen/Psykolog i dagtimerne</w:t>
            </w:r>
          </w:p>
        </w:tc>
        <w:tc>
          <w:tcPr>
            <w:tcW w:w="1637" w:type="dxa"/>
            <w:vAlign w:val="center"/>
          </w:tcPr>
          <w:p w14:paraId="53CAB87D" w14:textId="77777777" w:rsidR="00292862" w:rsidRPr="0032124F" w:rsidRDefault="00292862" w:rsidP="00AC4EE7">
            <w:r w:rsidRPr="0032124F">
              <w:t>41 71 90 45</w:t>
            </w:r>
          </w:p>
          <w:p w14:paraId="23146C5A" w14:textId="77777777" w:rsidR="00292862" w:rsidRPr="0032124F" w:rsidRDefault="00292862" w:rsidP="00AC4EE7">
            <w:r w:rsidRPr="0032124F">
              <w:t>41 71 90 50</w:t>
            </w:r>
          </w:p>
        </w:tc>
      </w:tr>
      <w:tr w:rsidR="00292862" w:rsidRPr="00F51C07" w14:paraId="7434F660" w14:textId="77777777" w:rsidTr="36BF626D">
        <w:trPr>
          <w:trHeight w:val="98"/>
        </w:trPr>
        <w:tc>
          <w:tcPr>
            <w:tcW w:w="3969" w:type="dxa"/>
            <w:vAlign w:val="center"/>
          </w:tcPr>
          <w:p w14:paraId="0CF99D70" w14:textId="77777777" w:rsidR="00292862" w:rsidRPr="00653378" w:rsidRDefault="00292862" w:rsidP="00AC4EE7">
            <w:r w:rsidRPr="00653378">
              <w:t>Falck Healthcare, krisehjælp</w:t>
            </w:r>
          </w:p>
        </w:tc>
        <w:tc>
          <w:tcPr>
            <w:tcW w:w="3969" w:type="dxa"/>
            <w:vAlign w:val="center"/>
          </w:tcPr>
          <w:p w14:paraId="5F199B6A" w14:textId="77777777" w:rsidR="00292862" w:rsidRPr="0032124F" w:rsidRDefault="00292862" w:rsidP="00AC4EE7">
            <w:r w:rsidRPr="0032124F">
              <w:t>Døgnbemand</w:t>
            </w:r>
            <w:r w:rsidR="00363249">
              <w:t>ing</w:t>
            </w:r>
            <w:r w:rsidRPr="0032124F">
              <w:t xml:space="preserve"> (Leder rekvirerer)</w:t>
            </w:r>
          </w:p>
        </w:tc>
        <w:tc>
          <w:tcPr>
            <w:tcW w:w="1637" w:type="dxa"/>
            <w:vAlign w:val="center"/>
          </w:tcPr>
          <w:p w14:paraId="746C2784" w14:textId="77777777" w:rsidR="00292862" w:rsidRPr="0032124F" w:rsidRDefault="00292862" w:rsidP="00AC4EE7">
            <w:r w:rsidRPr="0032124F">
              <w:t>70 10 20 12</w:t>
            </w:r>
          </w:p>
        </w:tc>
      </w:tr>
      <w:tr w:rsidR="0032124F" w:rsidRPr="00F51C07" w14:paraId="18472185" w14:textId="77777777" w:rsidTr="36BF626D">
        <w:trPr>
          <w:trHeight w:val="98"/>
        </w:trPr>
        <w:tc>
          <w:tcPr>
            <w:tcW w:w="3969" w:type="dxa"/>
            <w:vAlign w:val="center"/>
          </w:tcPr>
          <w:p w14:paraId="2EDCB1CB" w14:textId="77777777" w:rsidR="0032124F" w:rsidRPr="00653378" w:rsidRDefault="0032124F" w:rsidP="00AC4EE7">
            <w:r w:rsidRPr="00653378">
              <w:t>Midtjysk Brand &amp; Redning</w:t>
            </w:r>
          </w:p>
        </w:tc>
        <w:tc>
          <w:tcPr>
            <w:tcW w:w="3969" w:type="dxa"/>
            <w:vAlign w:val="center"/>
          </w:tcPr>
          <w:p w14:paraId="639D8865" w14:textId="77777777" w:rsidR="0032124F" w:rsidRPr="0032124F" w:rsidRDefault="0032124F" w:rsidP="00AC4EE7"/>
        </w:tc>
        <w:tc>
          <w:tcPr>
            <w:tcW w:w="1637" w:type="dxa"/>
            <w:vAlign w:val="center"/>
          </w:tcPr>
          <w:p w14:paraId="2D8667C1" w14:textId="77777777" w:rsidR="0032124F" w:rsidRPr="0032124F" w:rsidRDefault="0032124F" w:rsidP="00AC4EE7">
            <w:r w:rsidRPr="0032124F">
              <w:t>89 70 35 99</w:t>
            </w:r>
          </w:p>
        </w:tc>
      </w:tr>
      <w:tr w:rsidR="0032124F" w:rsidRPr="00F51C07" w14:paraId="3A3B03C3" w14:textId="77777777" w:rsidTr="36BF626D">
        <w:trPr>
          <w:trHeight w:val="98"/>
        </w:trPr>
        <w:tc>
          <w:tcPr>
            <w:tcW w:w="3969" w:type="dxa"/>
            <w:vAlign w:val="center"/>
          </w:tcPr>
          <w:p w14:paraId="7BDDACF3" w14:textId="77777777" w:rsidR="0032124F" w:rsidRPr="00653378" w:rsidRDefault="0032124F" w:rsidP="00AC4EE7">
            <w:r w:rsidRPr="00653378">
              <w:t>Viborg Politi</w:t>
            </w:r>
          </w:p>
        </w:tc>
        <w:tc>
          <w:tcPr>
            <w:tcW w:w="3969" w:type="dxa"/>
            <w:vAlign w:val="center"/>
          </w:tcPr>
          <w:p w14:paraId="0240EAFB" w14:textId="77777777" w:rsidR="0032124F" w:rsidRPr="0032124F" w:rsidRDefault="0032124F" w:rsidP="00AC4EE7"/>
        </w:tc>
        <w:tc>
          <w:tcPr>
            <w:tcW w:w="1637" w:type="dxa"/>
            <w:vAlign w:val="center"/>
          </w:tcPr>
          <w:p w14:paraId="0F8346AD" w14:textId="77777777" w:rsidR="0032124F" w:rsidRPr="0032124F" w:rsidRDefault="0032124F" w:rsidP="00AC4EE7">
            <w:r w:rsidRPr="0032124F">
              <w:t>96 14 14 48</w:t>
            </w:r>
          </w:p>
        </w:tc>
      </w:tr>
      <w:tr w:rsidR="0032124F" w:rsidRPr="00F51C07" w14:paraId="771BF4AD" w14:textId="77777777" w:rsidTr="36BF626D">
        <w:trPr>
          <w:trHeight w:val="98"/>
        </w:trPr>
        <w:tc>
          <w:tcPr>
            <w:tcW w:w="3969" w:type="dxa"/>
            <w:vAlign w:val="center"/>
          </w:tcPr>
          <w:p w14:paraId="050C2111" w14:textId="77777777" w:rsidR="0032124F" w:rsidRPr="00653378" w:rsidRDefault="0032124F" w:rsidP="00AC4EE7">
            <w:r w:rsidRPr="00653378">
              <w:t>Skadestue</w:t>
            </w:r>
          </w:p>
        </w:tc>
        <w:tc>
          <w:tcPr>
            <w:tcW w:w="3969" w:type="dxa"/>
            <w:vAlign w:val="center"/>
          </w:tcPr>
          <w:p w14:paraId="3D5D38C1" w14:textId="77777777" w:rsidR="0032124F" w:rsidRPr="0032124F" w:rsidRDefault="00363249" w:rsidP="00AC4EE7">
            <w:r>
              <w:t>Regionshospitalet Viborg</w:t>
            </w:r>
          </w:p>
        </w:tc>
        <w:tc>
          <w:tcPr>
            <w:tcW w:w="1637" w:type="dxa"/>
            <w:vAlign w:val="center"/>
          </w:tcPr>
          <w:p w14:paraId="3C572B11" w14:textId="77777777" w:rsidR="0032124F" w:rsidRPr="0032124F" w:rsidRDefault="0032124F" w:rsidP="00AC4EE7">
            <w:r w:rsidRPr="0032124F">
              <w:t>70 11 31 31</w:t>
            </w:r>
          </w:p>
        </w:tc>
      </w:tr>
      <w:tr w:rsidR="0032124F" w:rsidRPr="00F51C07" w14:paraId="01C19CAD" w14:textId="77777777" w:rsidTr="36BF626D">
        <w:trPr>
          <w:trHeight w:val="98"/>
        </w:trPr>
        <w:tc>
          <w:tcPr>
            <w:tcW w:w="3969" w:type="dxa"/>
            <w:vAlign w:val="center"/>
          </w:tcPr>
          <w:p w14:paraId="06869852" w14:textId="77777777" w:rsidR="0032124F" w:rsidRPr="00653378" w:rsidRDefault="0032124F" w:rsidP="00AC4EE7"/>
        </w:tc>
        <w:tc>
          <w:tcPr>
            <w:tcW w:w="3969" w:type="dxa"/>
            <w:vAlign w:val="center"/>
          </w:tcPr>
          <w:p w14:paraId="748E44D9" w14:textId="77777777" w:rsidR="0032124F" w:rsidRPr="0032124F" w:rsidRDefault="0032124F" w:rsidP="00AC4EE7"/>
        </w:tc>
        <w:tc>
          <w:tcPr>
            <w:tcW w:w="1637" w:type="dxa"/>
            <w:vAlign w:val="center"/>
          </w:tcPr>
          <w:p w14:paraId="10F4287A" w14:textId="77777777" w:rsidR="0032124F" w:rsidRPr="0032124F" w:rsidRDefault="0032124F" w:rsidP="00AC4EE7"/>
        </w:tc>
      </w:tr>
      <w:tr w:rsidR="0032124F" w:rsidRPr="00F51C07" w14:paraId="06E1C30D" w14:textId="77777777" w:rsidTr="36BF626D">
        <w:trPr>
          <w:trHeight w:val="98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BA44FD7" w14:textId="77777777" w:rsidR="0032124F" w:rsidRPr="00D05DD8" w:rsidRDefault="0032124F" w:rsidP="00AC4EE7">
            <w:pPr>
              <w:rPr>
                <w:b/>
                <w:bCs/>
              </w:rPr>
            </w:pPr>
            <w:r w:rsidRPr="00D05DD8">
              <w:rPr>
                <w:b/>
                <w:bCs/>
              </w:rPr>
              <w:t xml:space="preserve">Ledelsen, </w:t>
            </w:r>
            <w:r w:rsidR="00D064C9">
              <w:rPr>
                <w:b/>
                <w:bCs/>
                <w:color w:val="FF0000"/>
              </w:rPr>
              <w:t>Haldege miniregnskov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997F7BF" w14:textId="77777777" w:rsidR="0032124F" w:rsidRPr="00D05DD8" w:rsidRDefault="0032124F" w:rsidP="00AC4EE7">
            <w:pPr>
              <w:rPr>
                <w:b/>
                <w:bCs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060848E9" w14:textId="77777777" w:rsidR="0032124F" w:rsidRPr="00D05DD8" w:rsidRDefault="0032124F" w:rsidP="00AC4EE7">
            <w:pPr>
              <w:rPr>
                <w:b/>
                <w:bCs/>
              </w:rPr>
            </w:pPr>
          </w:p>
        </w:tc>
      </w:tr>
      <w:tr w:rsidR="0032124F" w:rsidRPr="00F51C07" w14:paraId="40FB08E1" w14:textId="77777777" w:rsidTr="36BF626D">
        <w:trPr>
          <w:trHeight w:val="98"/>
        </w:trPr>
        <w:tc>
          <w:tcPr>
            <w:tcW w:w="3969" w:type="dxa"/>
            <w:vAlign w:val="center"/>
          </w:tcPr>
          <w:p w14:paraId="1E048A3D" w14:textId="463B9209" w:rsidR="0032124F" w:rsidRPr="00653378" w:rsidRDefault="2D01B31E" w:rsidP="00AC4EE7">
            <w:r>
              <w:t>Afdelingsleder</w:t>
            </w:r>
          </w:p>
        </w:tc>
        <w:tc>
          <w:tcPr>
            <w:tcW w:w="3969" w:type="dxa"/>
            <w:vAlign w:val="center"/>
          </w:tcPr>
          <w:p w14:paraId="2F3808B3" w14:textId="77B775DE" w:rsidR="0032124F" w:rsidRPr="0032124F" w:rsidRDefault="1954D19A" w:rsidP="00AC4EE7">
            <w:r>
              <w:t>Betina Jakobsen</w:t>
            </w:r>
          </w:p>
        </w:tc>
        <w:tc>
          <w:tcPr>
            <w:tcW w:w="1637" w:type="dxa"/>
            <w:vAlign w:val="center"/>
          </w:tcPr>
          <w:p w14:paraId="13B279E5" w14:textId="2C921E82" w:rsidR="0032124F" w:rsidRPr="0032124F" w:rsidRDefault="0032124F" w:rsidP="00AC4EE7">
            <w:r>
              <w:t>87 87 4</w:t>
            </w:r>
            <w:r w:rsidR="6BB37118">
              <w:t>4 18</w:t>
            </w:r>
          </w:p>
        </w:tc>
      </w:tr>
      <w:tr w:rsidR="0032124F" w:rsidRPr="00F51C07" w14:paraId="7C18B835" w14:textId="77777777" w:rsidTr="36BF626D">
        <w:trPr>
          <w:trHeight w:val="98"/>
        </w:trPr>
        <w:tc>
          <w:tcPr>
            <w:tcW w:w="3969" w:type="dxa"/>
            <w:vAlign w:val="center"/>
          </w:tcPr>
          <w:p w14:paraId="79906C89" w14:textId="488B1DAE" w:rsidR="0032124F" w:rsidRPr="00653378" w:rsidRDefault="52ACCBAD" w:rsidP="00AC4EE7">
            <w:r>
              <w:t xml:space="preserve">Daglig </w:t>
            </w:r>
            <w:r w:rsidR="00D064C9">
              <w:t>L</w:t>
            </w:r>
            <w:r w:rsidR="3053EF1E">
              <w:t>eder</w:t>
            </w:r>
          </w:p>
        </w:tc>
        <w:tc>
          <w:tcPr>
            <w:tcW w:w="3969" w:type="dxa"/>
            <w:vAlign w:val="center"/>
          </w:tcPr>
          <w:p w14:paraId="34A0CAF1" w14:textId="77777777" w:rsidR="0032124F" w:rsidRPr="0032124F" w:rsidRDefault="00D064C9" w:rsidP="36BF626D">
            <w:r w:rsidRPr="36BF626D">
              <w:t>Lone Barrett</w:t>
            </w:r>
            <w:r w:rsidR="650297BD" w:rsidRPr="36BF626D">
              <w:t xml:space="preserve"> </w:t>
            </w:r>
          </w:p>
        </w:tc>
        <w:tc>
          <w:tcPr>
            <w:tcW w:w="1637" w:type="dxa"/>
            <w:vAlign w:val="center"/>
          </w:tcPr>
          <w:p w14:paraId="17964D1B" w14:textId="05849772" w:rsidR="0032124F" w:rsidRPr="0032124F" w:rsidRDefault="00D064C9" w:rsidP="36BF626D">
            <w:r w:rsidRPr="36BF626D">
              <w:t>87</w:t>
            </w:r>
            <w:r w:rsidR="4F33E982" w:rsidRPr="36BF626D">
              <w:t xml:space="preserve"> </w:t>
            </w:r>
            <w:r w:rsidRPr="36BF626D">
              <w:t>87</w:t>
            </w:r>
            <w:r w:rsidR="271C041D" w:rsidRPr="36BF626D">
              <w:t xml:space="preserve"> </w:t>
            </w:r>
            <w:r w:rsidRPr="36BF626D">
              <w:t>45</w:t>
            </w:r>
            <w:r w:rsidR="044C5960" w:rsidRPr="36BF626D">
              <w:t xml:space="preserve"> </w:t>
            </w:r>
            <w:r w:rsidRPr="36BF626D">
              <w:t>29</w:t>
            </w:r>
          </w:p>
        </w:tc>
      </w:tr>
      <w:tr w:rsidR="0032124F" w:rsidRPr="00F51C07" w14:paraId="4FEDB3D2" w14:textId="77777777" w:rsidTr="36BF626D">
        <w:trPr>
          <w:trHeight w:val="98"/>
        </w:trPr>
        <w:tc>
          <w:tcPr>
            <w:tcW w:w="3969" w:type="dxa"/>
            <w:vAlign w:val="center"/>
          </w:tcPr>
          <w:p w14:paraId="5B5FBA52" w14:textId="77777777" w:rsidR="0032124F" w:rsidRPr="00653378" w:rsidRDefault="0032124F" w:rsidP="00AC4EE7"/>
        </w:tc>
        <w:tc>
          <w:tcPr>
            <w:tcW w:w="3969" w:type="dxa"/>
            <w:vAlign w:val="center"/>
          </w:tcPr>
          <w:p w14:paraId="027BB961" w14:textId="77777777" w:rsidR="0032124F" w:rsidRPr="0032124F" w:rsidRDefault="0032124F" w:rsidP="00AC4EE7"/>
        </w:tc>
        <w:tc>
          <w:tcPr>
            <w:tcW w:w="1637" w:type="dxa"/>
            <w:vAlign w:val="center"/>
          </w:tcPr>
          <w:p w14:paraId="5F836CB1" w14:textId="77777777" w:rsidR="0032124F" w:rsidRPr="0032124F" w:rsidRDefault="0032124F" w:rsidP="00AC4EE7"/>
        </w:tc>
      </w:tr>
      <w:tr w:rsidR="0032124F" w:rsidRPr="00F51C07" w14:paraId="14B14AF1" w14:textId="77777777" w:rsidTr="36BF626D">
        <w:trPr>
          <w:trHeight w:val="98"/>
        </w:trPr>
        <w:tc>
          <w:tcPr>
            <w:tcW w:w="3969" w:type="dxa"/>
            <w:vAlign w:val="center"/>
          </w:tcPr>
          <w:p w14:paraId="6D1850E2" w14:textId="77777777" w:rsidR="0032124F" w:rsidRPr="00653378" w:rsidRDefault="0032124F" w:rsidP="00AC4EE7"/>
        </w:tc>
        <w:tc>
          <w:tcPr>
            <w:tcW w:w="3969" w:type="dxa"/>
            <w:vAlign w:val="center"/>
          </w:tcPr>
          <w:p w14:paraId="58E3E6E3" w14:textId="77777777" w:rsidR="0032124F" w:rsidRPr="0032124F" w:rsidRDefault="0032124F" w:rsidP="00AC4EE7"/>
        </w:tc>
        <w:tc>
          <w:tcPr>
            <w:tcW w:w="1637" w:type="dxa"/>
            <w:vAlign w:val="center"/>
          </w:tcPr>
          <w:p w14:paraId="3A1D64D0" w14:textId="77777777" w:rsidR="0032124F" w:rsidRPr="0032124F" w:rsidRDefault="0032124F" w:rsidP="00AC4EE7"/>
        </w:tc>
      </w:tr>
      <w:tr w:rsidR="0032124F" w:rsidRPr="00F51C07" w14:paraId="69345E92" w14:textId="77777777" w:rsidTr="36BF626D">
        <w:trPr>
          <w:trHeight w:val="98"/>
        </w:trPr>
        <w:tc>
          <w:tcPr>
            <w:tcW w:w="3969" w:type="dxa"/>
            <w:vAlign w:val="center"/>
          </w:tcPr>
          <w:p w14:paraId="7094CF0C" w14:textId="77777777" w:rsidR="0032124F" w:rsidRPr="00653378" w:rsidRDefault="0032124F" w:rsidP="00AC4EE7"/>
        </w:tc>
        <w:tc>
          <w:tcPr>
            <w:tcW w:w="3969" w:type="dxa"/>
            <w:vAlign w:val="center"/>
          </w:tcPr>
          <w:p w14:paraId="17D7F4DA" w14:textId="77777777" w:rsidR="0032124F" w:rsidRPr="0032124F" w:rsidRDefault="0032124F" w:rsidP="00AC4EE7"/>
        </w:tc>
        <w:tc>
          <w:tcPr>
            <w:tcW w:w="1637" w:type="dxa"/>
            <w:vAlign w:val="center"/>
          </w:tcPr>
          <w:p w14:paraId="52D8FB7A" w14:textId="77777777" w:rsidR="0032124F" w:rsidRPr="0032124F" w:rsidRDefault="0032124F" w:rsidP="00AC4EE7"/>
        </w:tc>
      </w:tr>
      <w:tr w:rsidR="0032124F" w:rsidRPr="00F51C07" w14:paraId="44C8A739" w14:textId="77777777" w:rsidTr="36BF626D">
        <w:trPr>
          <w:trHeight w:val="98"/>
        </w:trPr>
        <w:tc>
          <w:tcPr>
            <w:tcW w:w="3969" w:type="dxa"/>
            <w:vAlign w:val="center"/>
          </w:tcPr>
          <w:p w14:paraId="191CEC6B" w14:textId="77777777" w:rsidR="0032124F" w:rsidRPr="00653378" w:rsidRDefault="0032124F" w:rsidP="00341378"/>
        </w:tc>
        <w:tc>
          <w:tcPr>
            <w:tcW w:w="3969" w:type="dxa"/>
            <w:vAlign w:val="center"/>
          </w:tcPr>
          <w:p w14:paraId="05A6957F" w14:textId="77777777" w:rsidR="0032124F" w:rsidRPr="0032124F" w:rsidRDefault="0032124F" w:rsidP="00341378"/>
        </w:tc>
        <w:tc>
          <w:tcPr>
            <w:tcW w:w="1637" w:type="dxa"/>
            <w:vAlign w:val="center"/>
          </w:tcPr>
          <w:p w14:paraId="62C1EDB2" w14:textId="77777777" w:rsidR="0032124F" w:rsidRPr="0032124F" w:rsidRDefault="0032124F" w:rsidP="00341378">
            <w:pPr>
              <w:pStyle w:val="citatoverskrift"/>
            </w:pPr>
          </w:p>
        </w:tc>
      </w:tr>
      <w:tr w:rsidR="0032124F" w:rsidRPr="00F51C07" w14:paraId="73A21505" w14:textId="77777777" w:rsidTr="36BF626D">
        <w:trPr>
          <w:trHeight w:val="98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0C3FC36" w14:textId="77777777" w:rsidR="0032124F" w:rsidRPr="00D05DD8" w:rsidRDefault="0032124F" w:rsidP="00341378">
            <w:pPr>
              <w:rPr>
                <w:b/>
                <w:bCs/>
              </w:rPr>
            </w:pPr>
            <w:r w:rsidRPr="00D05DD8">
              <w:rPr>
                <w:b/>
                <w:bCs/>
              </w:rPr>
              <w:t>Facility Service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9AFA0E5" w14:textId="77777777" w:rsidR="0032124F" w:rsidRPr="00D05DD8" w:rsidRDefault="0032124F" w:rsidP="00341378">
            <w:pPr>
              <w:rPr>
                <w:b/>
                <w:bCs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41BC6601" w14:textId="77777777" w:rsidR="0032124F" w:rsidRPr="0032124F" w:rsidRDefault="0032124F" w:rsidP="36BF626D">
            <w:pPr>
              <w:pStyle w:val="citatoverskrift"/>
              <w:rPr>
                <w:rFonts w:asciiTheme="minorHAnsi" w:eastAsiaTheme="minorEastAsia" w:hAnsiTheme="minorHAnsi" w:cstheme="minorBidi"/>
              </w:rPr>
            </w:pPr>
          </w:p>
        </w:tc>
      </w:tr>
      <w:tr w:rsidR="001201DD" w:rsidRPr="00F51C07" w14:paraId="454BCB9F" w14:textId="77777777" w:rsidTr="36BF626D">
        <w:trPr>
          <w:trHeight w:val="98"/>
        </w:trPr>
        <w:tc>
          <w:tcPr>
            <w:tcW w:w="3969" w:type="dxa"/>
            <w:vAlign w:val="center"/>
          </w:tcPr>
          <w:p w14:paraId="2C0D46CC" w14:textId="0B84FED4" w:rsidR="001201DD" w:rsidRPr="00403C9D" w:rsidRDefault="001201DD" w:rsidP="001201DD">
            <w:pPr>
              <w:rPr>
                <w:color w:val="FF0000"/>
              </w:rPr>
            </w:pPr>
            <w:r w:rsidRPr="00927904">
              <w:t>Facility service, Jobigen Viborg</w:t>
            </w:r>
          </w:p>
        </w:tc>
        <w:tc>
          <w:tcPr>
            <w:tcW w:w="3969" w:type="dxa"/>
            <w:vAlign w:val="center"/>
          </w:tcPr>
          <w:p w14:paraId="1461BBD5" w14:textId="0830AF5C" w:rsidR="001201DD" w:rsidRPr="00653378" w:rsidRDefault="001201DD" w:rsidP="001201DD">
            <w:r>
              <w:t>Preben Hartvig Nielsen</w:t>
            </w:r>
          </w:p>
        </w:tc>
        <w:tc>
          <w:tcPr>
            <w:tcW w:w="1637" w:type="dxa"/>
            <w:vAlign w:val="center"/>
          </w:tcPr>
          <w:p w14:paraId="046F84F1" w14:textId="563EA7C1" w:rsidR="001201DD" w:rsidRPr="0032124F" w:rsidRDefault="001201DD" w:rsidP="36BF626D">
            <w:pPr>
              <w:pStyle w:val="citatoverskrift"/>
              <w:rPr>
                <w:rFonts w:asciiTheme="minorHAnsi" w:eastAsiaTheme="minorEastAsia" w:hAnsiTheme="minorHAnsi" w:cstheme="minorBidi"/>
              </w:rPr>
            </w:pPr>
            <w:r w:rsidRPr="36BF626D">
              <w:rPr>
                <w:rFonts w:asciiTheme="minorHAnsi" w:eastAsiaTheme="minorEastAsia" w:hAnsiTheme="minorHAnsi" w:cstheme="minorBidi"/>
              </w:rPr>
              <w:t>87</w:t>
            </w:r>
            <w:r w:rsidR="21229F87" w:rsidRPr="36BF626D">
              <w:rPr>
                <w:rFonts w:asciiTheme="minorHAnsi" w:eastAsiaTheme="minorEastAsia" w:hAnsiTheme="minorHAnsi" w:cstheme="minorBidi"/>
              </w:rPr>
              <w:t xml:space="preserve"> </w:t>
            </w:r>
            <w:r w:rsidRPr="36BF626D">
              <w:rPr>
                <w:rFonts w:asciiTheme="minorHAnsi" w:eastAsiaTheme="minorEastAsia" w:hAnsiTheme="minorHAnsi" w:cstheme="minorBidi"/>
              </w:rPr>
              <w:t>87</w:t>
            </w:r>
            <w:r w:rsidR="5EEE6491" w:rsidRPr="36BF626D">
              <w:rPr>
                <w:rFonts w:asciiTheme="minorHAnsi" w:eastAsiaTheme="minorEastAsia" w:hAnsiTheme="minorHAnsi" w:cstheme="minorBidi"/>
              </w:rPr>
              <w:t xml:space="preserve"> </w:t>
            </w:r>
            <w:r w:rsidRPr="36BF626D">
              <w:rPr>
                <w:rFonts w:asciiTheme="minorHAnsi" w:eastAsiaTheme="minorEastAsia" w:hAnsiTheme="minorHAnsi" w:cstheme="minorBidi"/>
              </w:rPr>
              <w:t>42</w:t>
            </w:r>
            <w:r w:rsidR="7FFC6518" w:rsidRPr="36BF626D">
              <w:rPr>
                <w:rFonts w:asciiTheme="minorHAnsi" w:eastAsiaTheme="minorEastAsia" w:hAnsiTheme="minorHAnsi" w:cstheme="minorBidi"/>
              </w:rPr>
              <w:t xml:space="preserve"> </w:t>
            </w:r>
            <w:r w:rsidRPr="36BF626D">
              <w:rPr>
                <w:rFonts w:asciiTheme="minorHAnsi" w:eastAsiaTheme="minorEastAsia" w:hAnsiTheme="minorHAnsi" w:cstheme="minorBidi"/>
              </w:rPr>
              <w:t>30</w:t>
            </w:r>
          </w:p>
        </w:tc>
      </w:tr>
      <w:tr w:rsidR="0032124F" w:rsidRPr="00F51C07" w14:paraId="432002E2" w14:textId="77777777" w:rsidTr="36BF626D">
        <w:trPr>
          <w:trHeight w:val="98"/>
        </w:trPr>
        <w:tc>
          <w:tcPr>
            <w:tcW w:w="3969" w:type="dxa"/>
            <w:vAlign w:val="center"/>
          </w:tcPr>
          <w:p w14:paraId="07CF63D6" w14:textId="77777777" w:rsidR="0032124F" w:rsidRPr="00653378" w:rsidRDefault="0032124F" w:rsidP="00341378"/>
        </w:tc>
        <w:tc>
          <w:tcPr>
            <w:tcW w:w="3969" w:type="dxa"/>
            <w:vAlign w:val="center"/>
          </w:tcPr>
          <w:p w14:paraId="3A35D0C0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3D961E95" w14:textId="77777777" w:rsidR="0032124F" w:rsidRPr="0032124F" w:rsidRDefault="0032124F" w:rsidP="00341378">
            <w:pPr>
              <w:pStyle w:val="citatoverskrift"/>
            </w:pPr>
          </w:p>
        </w:tc>
      </w:tr>
      <w:tr w:rsidR="0032124F" w:rsidRPr="00F51C07" w14:paraId="294D940A" w14:textId="77777777" w:rsidTr="36BF626D">
        <w:trPr>
          <w:trHeight w:val="98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E1B8041" w14:textId="15C9DA5E" w:rsidR="0032124F" w:rsidRPr="00D05DD8" w:rsidRDefault="0032124F" w:rsidP="00341378">
            <w:pPr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0140386" w14:textId="77777777" w:rsidR="0032124F" w:rsidRPr="00D05DD8" w:rsidRDefault="0032124F" w:rsidP="00341378">
            <w:pPr>
              <w:rPr>
                <w:b/>
                <w:bCs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5AD7F136" w14:textId="77777777" w:rsidR="0032124F" w:rsidRPr="00D05DD8" w:rsidRDefault="0032124F" w:rsidP="00341378">
            <w:pPr>
              <w:pStyle w:val="citatoverskrift"/>
              <w:rPr>
                <w:b/>
                <w:bCs/>
              </w:rPr>
            </w:pPr>
          </w:p>
        </w:tc>
      </w:tr>
      <w:tr w:rsidR="0032124F" w:rsidRPr="00F51C07" w14:paraId="7C8BE97C" w14:textId="77777777" w:rsidTr="36BF626D">
        <w:trPr>
          <w:trHeight w:val="98"/>
        </w:trPr>
        <w:tc>
          <w:tcPr>
            <w:tcW w:w="3969" w:type="dxa"/>
            <w:vAlign w:val="center"/>
          </w:tcPr>
          <w:p w14:paraId="2034FAEF" w14:textId="36B668B1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2B8B5840" w14:textId="7BCB061C" w:rsidR="0032124F" w:rsidRPr="00653378" w:rsidRDefault="0032124F" w:rsidP="00341378"/>
        </w:tc>
        <w:tc>
          <w:tcPr>
            <w:tcW w:w="1637" w:type="dxa"/>
            <w:vAlign w:val="center"/>
          </w:tcPr>
          <w:p w14:paraId="1BC55649" w14:textId="77777777" w:rsidR="0032124F" w:rsidRPr="0032124F" w:rsidRDefault="0032124F" w:rsidP="00341378">
            <w:pPr>
              <w:pStyle w:val="citatoverskrift"/>
            </w:pPr>
          </w:p>
        </w:tc>
      </w:tr>
      <w:tr w:rsidR="0032124F" w:rsidRPr="00F51C07" w14:paraId="31365D90" w14:textId="77777777" w:rsidTr="36BF626D">
        <w:trPr>
          <w:trHeight w:val="98"/>
        </w:trPr>
        <w:tc>
          <w:tcPr>
            <w:tcW w:w="3969" w:type="dxa"/>
            <w:vAlign w:val="center"/>
          </w:tcPr>
          <w:p w14:paraId="1E893861" w14:textId="085AC1DC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11449E4F" w14:textId="0EDB2658" w:rsidR="0032124F" w:rsidRPr="00653378" w:rsidRDefault="0032124F" w:rsidP="00341378"/>
        </w:tc>
        <w:tc>
          <w:tcPr>
            <w:tcW w:w="1637" w:type="dxa"/>
            <w:vAlign w:val="center"/>
          </w:tcPr>
          <w:p w14:paraId="1079F19A" w14:textId="77777777" w:rsidR="0032124F" w:rsidRPr="0032124F" w:rsidRDefault="0032124F" w:rsidP="00341378">
            <w:pPr>
              <w:pStyle w:val="citatoverskrift"/>
            </w:pPr>
          </w:p>
        </w:tc>
      </w:tr>
      <w:tr w:rsidR="0032124F" w:rsidRPr="00F51C07" w14:paraId="35CD51E3" w14:textId="77777777" w:rsidTr="36BF626D">
        <w:trPr>
          <w:trHeight w:val="98"/>
        </w:trPr>
        <w:tc>
          <w:tcPr>
            <w:tcW w:w="3969" w:type="dxa"/>
            <w:vAlign w:val="center"/>
          </w:tcPr>
          <w:p w14:paraId="0DB03522" w14:textId="1CCBB7C4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3BF30855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75937A72" w14:textId="77777777" w:rsidR="0032124F" w:rsidRPr="00653378" w:rsidRDefault="0032124F" w:rsidP="00341378">
            <w:pPr>
              <w:pStyle w:val="citatoverskrift"/>
            </w:pPr>
          </w:p>
        </w:tc>
      </w:tr>
      <w:tr w:rsidR="0032124F" w:rsidRPr="00F51C07" w14:paraId="458ECFE2" w14:textId="77777777" w:rsidTr="36BF626D">
        <w:trPr>
          <w:trHeight w:val="98"/>
        </w:trPr>
        <w:tc>
          <w:tcPr>
            <w:tcW w:w="3969" w:type="dxa"/>
            <w:vAlign w:val="center"/>
          </w:tcPr>
          <w:p w14:paraId="20CB4FA7" w14:textId="4E559F70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32BB7982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5D3140C6" w14:textId="77777777" w:rsidR="0032124F" w:rsidRPr="00653378" w:rsidRDefault="0032124F" w:rsidP="00341378">
            <w:pPr>
              <w:pStyle w:val="citatoverskrift"/>
            </w:pPr>
          </w:p>
        </w:tc>
      </w:tr>
      <w:tr w:rsidR="0032124F" w:rsidRPr="00F51C07" w14:paraId="6D679A58" w14:textId="77777777" w:rsidTr="36BF626D">
        <w:tc>
          <w:tcPr>
            <w:tcW w:w="3969" w:type="dxa"/>
            <w:vAlign w:val="center"/>
          </w:tcPr>
          <w:p w14:paraId="12C9F6C8" w14:textId="329C4894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690D1CC9" w14:textId="45D25F3C" w:rsidR="0032124F" w:rsidRPr="00653378" w:rsidRDefault="0032124F" w:rsidP="00341378"/>
        </w:tc>
        <w:tc>
          <w:tcPr>
            <w:tcW w:w="1637" w:type="dxa"/>
            <w:vAlign w:val="center"/>
          </w:tcPr>
          <w:p w14:paraId="37164BD2" w14:textId="77777777" w:rsidR="0032124F" w:rsidRPr="00653378" w:rsidRDefault="0032124F" w:rsidP="00341378"/>
        </w:tc>
      </w:tr>
      <w:tr w:rsidR="0032124F" w:rsidRPr="00F51C07" w14:paraId="0773F5EC" w14:textId="77777777" w:rsidTr="36BF626D">
        <w:tc>
          <w:tcPr>
            <w:tcW w:w="3969" w:type="dxa"/>
            <w:vAlign w:val="center"/>
          </w:tcPr>
          <w:p w14:paraId="3A9900C1" w14:textId="3099300E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1ABEBD6A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2275420F" w14:textId="77777777" w:rsidR="0032124F" w:rsidRPr="00653378" w:rsidRDefault="0032124F" w:rsidP="00341378"/>
        </w:tc>
      </w:tr>
      <w:tr w:rsidR="0032124F" w:rsidRPr="00F51C07" w14:paraId="41D10B77" w14:textId="77777777" w:rsidTr="36BF626D">
        <w:tc>
          <w:tcPr>
            <w:tcW w:w="3969" w:type="dxa"/>
            <w:vAlign w:val="center"/>
          </w:tcPr>
          <w:p w14:paraId="06AE0241" w14:textId="7FD55E33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5C992ED6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7BA69C8F" w14:textId="77777777" w:rsidR="0032124F" w:rsidRPr="00653378" w:rsidRDefault="0032124F" w:rsidP="00341378"/>
        </w:tc>
      </w:tr>
      <w:tr w:rsidR="0032124F" w:rsidRPr="00F51C07" w14:paraId="6E17C56A" w14:textId="77777777" w:rsidTr="36BF626D">
        <w:tc>
          <w:tcPr>
            <w:tcW w:w="3969" w:type="dxa"/>
            <w:vAlign w:val="center"/>
          </w:tcPr>
          <w:p w14:paraId="0BB1B544" w14:textId="378BD7EB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3B83ADCC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45AF3883" w14:textId="77777777" w:rsidR="0032124F" w:rsidRPr="00653378" w:rsidRDefault="0032124F" w:rsidP="00341378"/>
        </w:tc>
      </w:tr>
      <w:tr w:rsidR="0032124F" w:rsidRPr="00F51C07" w14:paraId="23624565" w14:textId="77777777" w:rsidTr="36BF626D">
        <w:tc>
          <w:tcPr>
            <w:tcW w:w="3969" w:type="dxa"/>
            <w:vAlign w:val="center"/>
          </w:tcPr>
          <w:p w14:paraId="20FD6CD2" w14:textId="0AE722EC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35446AC3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1CC096B4" w14:textId="77777777" w:rsidR="0032124F" w:rsidRPr="00653378" w:rsidRDefault="0032124F" w:rsidP="00341378"/>
        </w:tc>
      </w:tr>
      <w:tr w:rsidR="0032124F" w:rsidRPr="00F51C07" w14:paraId="47E27090" w14:textId="77777777" w:rsidTr="36BF626D">
        <w:trPr>
          <w:trHeight w:val="208"/>
        </w:trPr>
        <w:tc>
          <w:tcPr>
            <w:tcW w:w="3969" w:type="dxa"/>
            <w:vAlign w:val="center"/>
          </w:tcPr>
          <w:p w14:paraId="0C0CEA8B" w14:textId="3128D6D5" w:rsidR="0032124F" w:rsidRPr="00403C9D" w:rsidRDefault="0032124F" w:rsidP="00341378">
            <w:pPr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14:paraId="668E8879" w14:textId="60337553" w:rsidR="0032124F" w:rsidRPr="00653378" w:rsidRDefault="0032124F" w:rsidP="00341378"/>
        </w:tc>
        <w:tc>
          <w:tcPr>
            <w:tcW w:w="1637" w:type="dxa"/>
            <w:vAlign w:val="center"/>
          </w:tcPr>
          <w:p w14:paraId="051669B8" w14:textId="77777777" w:rsidR="0032124F" w:rsidRPr="00653378" w:rsidRDefault="0032124F" w:rsidP="00341378"/>
        </w:tc>
      </w:tr>
      <w:tr w:rsidR="0032124F" w:rsidRPr="00F51C07" w14:paraId="7C96CE78" w14:textId="77777777" w:rsidTr="36BF626D">
        <w:tc>
          <w:tcPr>
            <w:tcW w:w="3969" w:type="dxa"/>
            <w:vAlign w:val="center"/>
          </w:tcPr>
          <w:p w14:paraId="55053168" w14:textId="77777777" w:rsidR="0032124F" w:rsidRPr="00653378" w:rsidRDefault="0032124F" w:rsidP="00341378"/>
        </w:tc>
        <w:tc>
          <w:tcPr>
            <w:tcW w:w="3969" w:type="dxa"/>
            <w:vAlign w:val="center"/>
          </w:tcPr>
          <w:p w14:paraId="43454E9A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54E55265" w14:textId="77777777" w:rsidR="0032124F" w:rsidRPr="00653378" w:rsidRDefault="0032124F" w:rsidP="00341378"/>
        </w:tc>
      </w:tr>
      <w:tr w:rsidR="0032124F" w:rsidRPr="00F51C07" w14:paraId="14E648D8" w14:textId="77777777" w:rsidTr="36BF626D">
        <w:tc>
          <w:tcPr>
            <w:tcW w:w="3969" w:type="dxa"/>
            <w:vAlign w:val="center"/>
          </w:tcPr>
          <w:p w14:paraId="407BD35F" w14:textId="77777777" w:rsidR="0032124F" w:rsidRPr="00653378" w:rsidRDefault="0032124F" w:rsidP="00341378"/>
        </w:tc>
        <w:tc>
          <w:tcPr>
            <w:tcW w:w="3969" w:type="dxa"/>
            <w:vAlign w:val="center"/>
          </w:tcPr>
          <w:p w14:paraId="6968AE10" w14:textId="77777777" w:rsidR="0032124F" w:rsidRPr="00653378" w:rsidRDefault="0032124F" w:rsidP="00341378"/>
        </w:tc>
        <w:tc>
          <w:tcPr>
            <w:tcW w:w="1637" w:type="dxa"/>
            <w:vAlign w:val="center"/>
          </w:tcPr>
          <w:p w14:paraId="6FEA91BF" w14:textId="77777777" w:rsidR="0032124F" w:rsidRPr="00653378" w:rsidRDefault="0032124F" w:rsidP="00341378"/>
        </w:tc>
      </w:tr>
      <w:tr w:rsidR="00B51399" w:rsidRPr="00F51C07" w14:paraId="176BD6BB" w14:textId="77777777" w:rsidTr="36BF626D">
        <w:tc>
          <w:tcPr>
            <w:tcW w:w="3969" w:type="dxa"/>
            <w:vAlign w:val="center"/>
          </w:tcPr>
          <w:p w14:paraId="61855511" w14:textId="77777777" w:rsidR="00B51399" w:rsidRPr="00653378" w:rsidRDefault="00B51399" w:rsidP="00341378"/>
        </w:tc>
        <w:tc>
          <w:tcPr>
            <w:tcW w:w="3969" w:type="dxa"/>
            <w:vAlign w:val="center"/>
          </w:tcPr>
          <w:p w14:paraId="531D5BC5" w14:textId="77777777" w:rsidR="00B51399" w:rsidRPr="00653378" w:rsidRDefault="00B51399" w:rsidP="00341378"/>
        </w:tc>
        <w:tc>
          <w:tcPr>
            <w:tcW w:w="1637" w:type="dxa"/>
            <w:vAlign w:val="center"/>
          </w:tcPr>
          <w:p w14:paraId="2856724E" w14:textId="77777777" w:rsidR="00B51399" w:rsidRPr="00653378" w:rsidRDefault="00B51399" w:rsidP="00341378"/>
        </w:tc>
      </w:tr>
      <w:tr w:rsidR="00B51399" w:rsidRPr="00F51C07" w14:paraId="55EA226B" w14:textId="77777777" w:rsidTr="36BF626D">
        <w:tc>
          <w:tcPr>
            <w:tcW w:w="3969" w:type="dxa"/>
            <w:vAlign w:val="center"/>
          </w:tcPr>
          <w:p w14:paraId="1F1986D9" w14:textId="77777777" w:rsidR="00B51399" w:rsidRPr="00653378" w:rsidRDefault="00B51399" w:rsidP="00341378"/>
        </w:tc>
        <w:tc>
          <w:tcPr>
            <w:tcW w:w="3969" w:type="dxa"/>
            <w:vAlign w:val="center"/>
          </w:tcPr>
          <w:p w14:paraId="3156EE2D" w14:textId="77777777" w:rsidR="00B51399" w:rsidRPr="00653378" w:rsidRDefault="00B51399" w:rsidP="00341378"/>
        </w:tc>
        <w:tc>
          <w:tcPr>
            <w:tcW w:w="1637" w:type="dxa"/>
            <w:vAlign w:val="center"/>
          </w:tcPr>
          <w:p w14:paraId="6EFC08CA" w14:textId="77777777" w:rsidR="00B51399" w:rsidRPr="00653378" w:rsidRDefault="00B51399" w:rsidP="00341378"/>
        </w:tc>
      </w:tr>
    </w:tbl>
    <w:p w14:paraId="12375896" w14:textId="77777777" w:rsidR="000C693B" w:rsidRDefault="000C693B" w:rsidP="00D21C08"/>
    <w:p w14:paraId="4F9EF6CC" w14:textId="4317B99E" w:rsidR="36BF626D" w:rsidRDefault="36BF626D" w:rsidP="36BF626D"/>
    <w:p w14:paraId="36256023" w14:textId="680EB0E2" w:rsidR="36BF626D" w:rsidRDefault="36BF626D" w:rsidP="36BF626D"/>
    <w:p w14:paraId="1184E1FD" w14:textId="59068A27" w:rsidR="36BF626D" w:rsidRDefault="36BF626D" w:rsidP="36BF626D"/>
    <w:p w14:paraId="6706CA4F" w14:textId="4A9C6EA1" w:rsidR="36BF626D" w:rsidRDefault="36BF626D" w:rsidP="36BF626D"/>
    <w:p w14:paraId="20529145" w14:textId="5B191E29" w:rsidR="36BF626D" w:rsidRDefault="36BF626D" w:rsidP="36BF626D"/>
    <w:p w14:paraId="7720BC1D" w14:textId="0F011D07" w:rsidR="36BF626D" w:rsidRDefault="36BF626D" w:rsidP="36BF626D"/>
    <w:p w14:paraId="38539E0F" w14:textId="36C644EC" w:rsidR="36BF626D" w:rsidRDefault="36BF626D" w:rsidP="36BF626D"/>
    <w:p w14:paraId="0A36B297" w14:textId="03CB349A" w:rsidR="36BF626D" w:rsidRDefault="36BF626D" w:rsidP="36BF626D"/>
    <w:p w14:paraId="549AED45" w14:textId="755266E5" w:rsidR="5089C1CE" w:rsidRDefault="5089C1CE" w:rsidP="36BF626D">
      <w:r>
        <w:rPr>
          <w:noProof/>
        </w:rPr>
        <mc:AlternateContent>
          <mc:Choice Requires="wps">
            <w:drawing>
              <wp:inline distT="180340" distB="45720" distL="114300" distR="114300" wp14:anchorId="55D1D68C" wp14:editId="06DE14EF">
                <wp:extent cx="6213022" cy="1025525"/>
                <wp:effectExtent l="0" t="0" r="0" b="3175"/>
                <wp:docPr id="856612424" name="Tekstfelt 856612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022" cy="10255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183F0" w14:textId="77777777" w:rsidR="00A07D53" w:rsidRPr="00961802" w:rsidRDefault="00A07D53" w:rsidP="00341378">
                            <w:pPr>
                              <w:pStyle w:val="Overskrift1"/>
                            </w:pPr>
                            <w:r>
                              <w:t>Instruks</w:t>
                            </w:r>
                          </w:p>
                          <w:p w14:paraId="6F7F542B" w14:textId="77777777" w:rsidR="00A07D53" w:rsidRDefault="00A07D53" w:rsidP="00341378">
                            <w:pPr>
                              <w:pStyle w:val="Overskrift1"/>
                            </w:pPr>
                            <w:r>
                              <w:t>Sirenevarsling (Beredskabsstyrelsen)</w:t>
                            </w:r>
                          </w:p>
                          <w:p w14:paraId="02CCE87D" w14:textId="77777777" w:rsidR="00815CE6" w:rsidRDefault="00815CE6" w:rsidP="00341378"/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D1D68C" id="Tekstfelt 856612424" o:spid="_x0000_s1031" type="#_x0000_t202" style="width:489.2pt;height: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" fillcolor="#c00000" stroked="f">
                <v:textbox inset=",2mm">
                  <w:txbxContent>
                    <w:p w14:paraId="3E9183F0" w14:textId="77777777" w:rsidR="00A07D53" w:rsidRPr="00961802" w:rsidRDefault="00A07D53" w:rsidP="00341378">
                      <w:pPr>
                        <w:pStyle w:val="Overskrift1"/>
                      </w:pPr>
                      <w:r>
                        <w:t>Instruks</w:t>
                      </w:r>
                    </w:p>
                    <w:p w14:paraId="6F7F542B" w14:textId="77777777" w:rsidR="00A07D53" w:rsidRDefault="00A07D53" w:rsidP="00341378">
                      <w:pPr>
                        <w:pStyle w:val="Overskrift1"/>
                      </w:pPr>
                      <w:r>
                        <w:t>Sirenevarsling (Beredskabsstyrelsen)</w:t>
                      </w:r>
                    </w:p>
                    <w:p w14:paraId="02CCE87D" w14:textId="77777777" w:rsidR="00815CE6" w:rsidRDefault="00815CE6" w:rsidP="00341378"/>
                  </w:txbxContent>
                </v:textbox>
                <w10:anchorlock/>
              </v:shape>
            </w:pict>
          </mc:Fallback>
        </mc:AlternateContent>
      </w:r>
    </w:p>
    <w:p w14:paraId="704E33AD" w14:textId="77777777" w:rsidR="0058485B" w:rsidRDefault="0058485B" w:rsidP="009E25CD">
      <w:pPr>
        <w:pStyle w:val="Listeafsnit"/>
        <w:numPr>
          <w:ilvl w:val="0"/>
          <w:numId w:val="1"/>
        </w:numPr>
      </w:pPr>
      <w:r w:rsidRPr="00160358">
        <w:t xml:space="preserve">Ved </w:t>
      </w:r>
      <w:r w:rsidR="009F2409" w:rsidRPr="00160358">
        <w:t xml:space="preserve">sirenevarsling </w:t>
      </w:r>
      <w:r w:rsidR="009F2409">
        <w:t>(</w:t>
      </w:r>
      <w:r w:rsidRPr="00160358">
        <w:t>Beredskabsstyrelsens sirener): Bliv inden døre!</w:t>
      </w:r>
    </w:p>
    <w:p w14:paraId="0321751A" w14:textId="77777777" w:rsidR="00160358" w:rsidRPr="00160358" w:rsidRDefault="000C693B" w:rsidP="009E25CD">
      <w:pPr>
        <w:pStyle w:val="Listeafsnit"/>
        <w:numPr>
          <w:ilvl w:val="0"/>
          <w:numId w:val="1"/>
        </w:numPr>
      </w:pPr>
      <w:r>
        <w:t>L</w:t>
      </w:r>
      <w:r w:rsidR="00160358" w:rsidRPr="00160358">
        <w:t>uk vinduer og</w:t>
      </w:r>
      <w:r w:rsidR="00160358" w:rsidRPr="00160358">
        <w:rPr>
          <w:spacing w:val="-16"/>
        </w:rPr>
        <w:t xml:space="preserve"> </w:t>
      </w:r>
      <w:r w:rsidR="00160358" w:rsidRPr="00160358">
        <w:t>døre.</w:t>
      </w:r>
    </w:p>
    <w:p w14:paraId="359626A9" w14:textId="77777777" w:rsidR="00160358" w:rsidRPr="00160358" w:rsidRDefault="00160358" w:rsidP="009E25CD">
      <w:pPr>
        <w:pStyle w:val="Listeafsnit"/>
        <w:numPr>
          <w:ilvl w:val="0"/>
          <w:numId w:val="1"/>
        </w:numPr>
      </w:pPr>
      <w:r w:rsidRPr="00160358">
        <w:t>Du vil blive informeret via nærmeste ledelse.</w:t>
      </w:r>
    </w:p>
    <w:p w14:paraId="5C55EE6C" w14:textId="77777777" w:rsidR="00FD006E" w:rsidRDefault="00160358" w:rsidP="009E25CD">
      <w:pPr>
        <w:pStyle w:val="Listeafsnit"/>
        <w:numPr>
          <w:ilvl w:val="0"/>
          <w:numId w:val="1"/>
        </w:numPr>
      </w:pPr>
      <w:r w:rsidRPr="00160358">
        <w:t>Yderligere information kan hentes via Danmarks Radio, hjemmeside og</w:t>
      </w:r>
      <w:r w:rsidRPr="00160358">
        <w:rPr>
          <w:spacing w:val="-15"/>
        </w:rPr>
        <w:t xml:space="preserve"> </w:t>
      </w:r>
      <w:r w:rsidRPr="00160358">
        <w:t>intranet</w:t>
      </w:r>
    </w:p>
    <w:p w14:paraId="67A88B96" w14:textId="77777777" w:rsidR="009F2409" w:rsidRDefault="009F2409" w:rsidP="009F2409"/>
    <w:p w14:paraId="47FFD7FA" w14:textId="77777777" w:rsidR="0058485B" w:rsidRDefault="0058485B" w:rsidP="0058485B">
      <w:pPr>
        <w:pStyle w:val="Overskrift2"/>
        <w:framePr w:hSpace="0" w:wrap="auto" w:vAnchor="margin" w:hAnchor="text" w:yAlign="inline"/>
      </w:pPr>
      <w:r w:rsidRPr="00160358">
        <w:t>Instruks til ledelsen/ansvarshavende</w:t>
      </w:r>
    </w:p>
    <w:p w14:paraId="3D0D6D88" w14:textId="77777777" w:rsidR="0058485B" w:rsidRDefault="0058485B" w:rsidP="0058485B">
      <w:r w:rsidRPr="00160358">
        <w:t>Ved sirenevarsling (Beredskabsstyrelsens sirener) sikrer</w:t>
      </w:r>
      <w:r>
        <w:t xml:space="preserve"> ledelsen/ansvarshavende </w:t>
      </w:r>
      <w:r w:rsidRPr="00160358">
        <w:t>information til alle tilstedeværende i bygningen</w:t>
      </w:r>
      <w:r>
        <w:t>. Der meldes ud på relevante kommunikationskanaler (mail, teams, intranet, hjemmeside)</w:t>
      </w:r>
    </w:p>
    <w:p w14:paraId="472FE0D5" w14:textId="77777777" w:rsidR="0058485B" w:rsidRDefault="0058485B" w:rsidP="0058485B"/>
    <w:p w14:paraId="12D130D6" w14:textId="77777777" w:rsidR="0058485B" w:rsidRPr="00160358" w:rsidRDefault="0058485B" w:rsidP="0058485B">
      <w:r>
        <w:t>På adressen skal der altid forefindes en</w:t>
      </w:r>
      <w:r w:rsidRPr="00160358">
        <w:t xml:space="preserve"> batteridrevet radio (med funktionsduelige batterier)</w:t>
      </w:r>
      <w:r w:rsidRPr="00160358">
        <w:rPr>
          <w:spacing w:val="-4"/>
        </w:rPr>
        <w:t xml:space="preserve"> </w:t>
      </w:r>
      <w:r w:rsidRPr="00160358">
        <w:t>(nødradio).</w:t>
      </w:r>
    </w:p>
    <w:p w14:paraId="7E4B32F7" w14:textId="77777777" w:rsidR="00160358" w:rsidRPr="00160358" w:rsidRDefault="00160358" w:rsidP="00341378">
      <w:pPr>
        <w:pStyle w:val="Brdtekst"/>
      </w:pPr>
    </w:p>
    <w:p w14:paraId="25EF3AE6" w14:textId="77777777" w:rsidR="00160358" w:rsidRPr="00160358" w:rsidRDefault="00160358" w:rsidP="00341378">
      <w:pPr>
        <w:pStyle w:val="Brdtekst"/>
      </w:pPr>
    </w:p>
    <w:p w14:paraId="65B3451F" w14:textId="77777777" w:rsidR="00D372D2" w:rsidRPr="00160358" w:rsidRDefault="00D372D2" w:rsidP="00D372D2">
      <w:pPr>
        <w:pStyle w:val="Overskrift2"/>
        <w:framePr w:wrap="around"/>
      </w:pPr>
      <w:r w:rsidRPr="00160358">
        <w:t xml:space="preserve">Instruks til </w:t>
      </w:r>
      <w:r>
        <w:t>Facility Service</w:t>
      </w:r>
      <w:r w:rsidRPr="00160358">
        <w:t>:</w:t>
      </w:r>
    </w:p>
    <w:p w14:paraId="296F9F9D" w14:textId="77777777" w:rsidR="00D372D2" w:rsidRDefault="00D372D2" w:rsidP="00D372D2">
      <w:pPr>
        <w:pStyle w:val="Brdtekst"/>
      </w:pPr>
    </w:p>
    <w:p w14:paraId="3A4B0C59" w14:textId="77777777" w:rsidR="00D372D2" w:rsidRDefault="00D372D2" w:rsidP="00D372D2"/>
    <w:p w14:paraId="6C2582A7" w14:textId="77777777" w:rsidR="00D372D2" w:rsidRPr="00F231F5" w:rsidRDefault="00D372D2" w:rsidP="00D372D2">
      <w:r w:rsidRPr="00160358">
        <w:t xml:space="preserve">Ved sirenevarsling (Beredskabsstyrelsens sirener) sikrer </w:t>
      </w:r>
      <w:r w:rsidR="009F2409">
        <w:t>Facility</w:t>
      </w:r>
      <w:r>
        <w:t xml:space="preserve"> service</w:t>
      </w:r>
      <w:r w:rsidRPr="00160358">
        <w:t>, at ventilationsanlægget afbrydes og at yderdøre ikke er fastholdt i åben</w:t>
      </w:r>
      <w:r w:rsidRPr="00160358">
        <w:rPr>
          <w:spacing w:val="-7"/>
        </w:rPr>
        <w:t xml:space="preserve"> </w:t>
      </w:r>
      <w:r w:rsidRPr="00160358">
        <w:t>stilling.</w:t>
      </w:r>
      <w:r w:rsidRPr="00F231F5">
        <w:br w:type="page"/>
      </w:r>
    </w:p>
    <w:p w14:paraId="76123614" w14:textId="77777777" w:rsidR="00D372D2" w:rsidRDefault="00BB2B61" w:rsidP="00D372D2">
      <w:pPr>
        <w:rPr>
          <w:rFonts w:eastAsia="Arial"/>
        </w:rPr>
      </w:pPr>
      <w:r w:rsidRPr="00BB2B61">
        <w:rPr>
          <w:rFonts w:eastAsia="Arial"/>
          <w:noProof/>
        </w:rPr>
        <w:lastRenderedPageBreak/>
        <mc:AlternateContent>
          <mc:Choice Requires="wps">
            <w:drawing>
              <wp:anchor distT="180340" distB="45720" distL="114300" distR="114300" simplePos="0" relativeHeight="251658247" behindDoc="1" locked="0" layoutInCell="1" allowOverlap="0" wp14:anchorId="7C4CE1BD" wp14:editId="2C7D078C">
                <wp:simplePos x="0" y="0"/>
                <wp:positionH relativeFrom="column">
                  <wp:posOffset>0</wp:posOffset>
                </wp:positionH>
                <wp:positionV relativeFrom="page">
                  <wp:posOffset>777958</wp:posOffset>
                </wp:positionV>
                <wp:extent cx="6177600" cy="1026000"/>
                <wp:effectExtent l="0" t="0" r="0" b="3175"/>
                <wp:wrapSquare wrapText="bothSides"/>
                <wp:docPr id="198" name="Tekstfelt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00" cy="1026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895E1" w14:textId="77777777" w:rsidR="00BB2B61" w:rsidRPr="00961802" w:rsidRDefault="00BB2B61" w:rsidP="00BB2B61">
                            <w:pPr>
                              <w:pStyle w:val="Overskrift1"/>
                            </w:pPr>
                            <w:r>
                              <w:t>Instruks</w:t>
                            </w:r>
                          </w:p>
                          <w:p w14:paraId="285A9D84" w14:textId="77777777" w:rsidR="00BB2B61" w:rsidRDefault="00BB2B61" w:rsidP="00BB2B61">
                            <w:pPr>
                              <w:pStyle w:val="Overskrift1"/>
                            </w:pPr>
                            <w:r>
                              <w:t>Ulykke – pludselig sygdom</w:t>
                            </w:r>
                          </w:p>
                          <w:p w14:paraId="375991CE" w14:textId="77777777" w:rsidR="00BB2B61" w:rsidRDefault="00BB2B61" w:rsidP="00BB2B61"/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CE1BD" id="Tekstfelt 198" o:spid="_x0000_s1032" type="#_x0000_t202" style="position:absolute;margin-left:0;margin-top:61.25pt;width:486.45pt;height:80.8pt;z-index:-251658233;visibility:visible;mso-wrap-style:square;mso-width-percent:0;mso-height-percent:0;mso-wrap-distance-left:9pt;mso-wrap-distance-top:14.2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" o:allowoverlap="f" fillcolor="#c00000" stroked="f">
                <v:textbox inset=",2mm">
                  <w:txbxContent>
                    <w:p w14:paraId="34B895E1" w14:textId="77777777" w:rsidR="00BB2B61" w:rsidRPr="00961802" w:rsidRDefault="00BB2B61" w:rsidP="00BB2B61">
                      <w:pPr>
                        <w:pStyle w:val="Overskrift1"/>
                      </w:pPr>
                      <w:r>
                        <w:t>Instruks</w:t>
                      </w:r>
                    </w:p>
                    <w:p w14:paraId="285A9D84" w14:textId="77777777" w:rsidR="00BB2B61" w:rsidRDefault="00BB2B61" w:rsidP="00BB2B61">
                      <w:pPr>
                        <w:pStyle w:val="Overskrift1"/>
                      </w:pPr>
                      <w:r>
                        <w:t>Ulykke – pludselig sygdom</w:t>
                      </w:r>
                    </w:p>
                    <w:p w14:paraId="375991CE" w14:textId="77777777" w:rsidR="00BB2B61" w:rsidRDefault="00BB2B61" w:rsidP="00BB2B61"/>
                  </w:txbxContent>
                </v:textbox>
                <w10:wrap type="square" anchory="page"/>
              </v:shape>
            </w:pict>
          </mc:Fallback>
        </mc:AlternateContent>
      </w:r>
      <w:r w:rsidRPr="00BB2B61">
        <w:rPr>
          <w:rStyle w:val="Fremhv"/>
          <w:rFonts w:eastAsia="Arial"/>
          <w:i w:val="0"/>
          <w:iCs w:val="0"/>
          <w:noProof/>
        </w:rPr>
        <mc:AlternateContent>
          <mc:Choice Requires="wps">
            <w:drawing>
              <wp:anchor distT="45720" distB="45720" distL="114300" distR="114300" simplePos="0" relativeHeight="251658248" behindDoc="0" locked="1" layoutInCell="1" allowOverlap="0" wp14:anchorId="53975150" wp14:editId="6F174087">
                <wp:simplePos x="0" y="0"/>
                <wp:positionH relativeFrom="margin">
                  <wp:posOffset>8890</wp:posOffset>
                </wp:positionH>
                <wp:positionV relativeFrom="page">
                  <wp:posOffset>1806575</wp:posOffset>
                </wp:positionV>
                <wp:extent cx="6166485" cy="514350"/>
                <wp:effectExtent l="0" t="0" r="24765" b="19050"/>
                <wp:wrapSquare wrapText="bothSides"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D92C3" w14:textId="77777777" w:rsidR="00BB2B61" w:rsidRDefault="00BB2B61" w:rsidP="00BB2B61">
                            <w:pPr>
                              <w:pStyle w:val="Overskrift2"/>
                              <w:jc w:val="center"/>
                            </w:pPr>
                            <w:r>
                              <w:t>Ring 112</w:t>
                            </w:r>
                          </w:p>
                          <w:p w14:paraId="35C41DE2" w14:textId="77777777" w:rsidR="00BB2B61" w:rsidRPr="00D21C08" w:rsidRDefault="00BB2B61" w:rsidP="00BB2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75150" id="Tekstfelt 1" o:spid="_x0000_s1033" type="#_x0000_t202" style="position:absolute;margin-left:.7pt;margin-top:142.25pt;width:485.55pt;height:40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" o:allowoverlap="f" fillcolor="yellow">
                <v:textbox>
                  <w:txbxContent>
                    <w:p w14:paraId="3A0D92C3" w14:textId="77777777" w:rsidR="00BB2B61" w:rsidRDefault="00BB2B61" w:rsidP="00BB2B61">
                      <w:pPr>
                        <w:pStyle w:val="Overskrift2"/>
                        <w:jc w:val="center"/>
                      </w:pPr>
                      <w:r>
                        <w:t>Ring 112</w:t>
                      </w:r>
                    </w:p>
                    <w:p w14:paraId="35C41DE2" w14:textId="77777777" w:rsidR="00BB2B61" w:rsidRPr="00D21C08" w:rsidRDefault="00BB2B61" w:rsidP="00BB2B61">
                      <w:pPr>
                        <w:jc w:val="center"/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33B18F62" w14:textId="77777777" w:rsidR="00D372D2" w:rsidRPr="00D372D2" w:rsidRDefault="00D372D2" w:rsidP="00D372D2">
      <w:pPr>
        <w:rPr>
          <w:rFonts w:eastAsia="Arial"/>
        </w:rPr>
      </w:pPr>
      <w:r>
        <w:rPr>
          <w:rFonts w:eastAsia="Arial"/>
        </w:rPr>
        <w:t>Tilkald A</w:t>
      </w:r>
      <w:r w:rsidRPr="00D372D2">
        <w:rPr>
          <w:rFonts w:eastAsia="Arial"/>
        </w:rPr>
        <w:t xml:space="preserve">mbulance </w:t>
      </w:r>
      <w:r>
        <w:rPr>
          <w:rFonts w:eastAsia="Arial"/>
        </w:rPr>
        <w:t>på</w:t>
      </w:r>
      <w:r w:rsidRPr="00D372D2">
        <w:rPr>
          <w:rFonts w:eastAsia="Arial"/>
        </w:rPr>
        <w:t xml:space="preserve"> 112.</w:t>
      </w:r>
    </w:p>
    <w:p w14:paraId="3DD66EA7" w14:textId="77777777" w:rsidR="00160358" w:rsidRPr="00160358" w:rsidRDefault="00D372D2" w:rsidP="00D064C9">
      <w:r>
        <w:rPr>
          <w:rFonts w:eastAsia="Arial"/>
          <w:szCs w:val="24"/>
        </w:rPr>
        <w:t>Oplys a</w:t>
      </w:r>
      <w:r w:rsidRPr="00D372D2">
        <w:rPr>
          <w:rFonts w:eastAsia="Arial"/>
          <w:szCs w:val="24"/>
        </w:rPr>
        <w:t>dresse</w:t>
      </w:r>
      <w:r>
        <w:rPr>
          <w:rFonts w:eastAsia="Arial"/>
          <w:szCs w:val="24"/>
        </w:rPr>
        <w:t>n</w:t>
      </w:r>
      <w:r w:rsidRPr="00D372D2">
        <w:rPr>
          <w:rFonts w:eastAsia="Arial"/>
          <w:szCs w:val="24"/>
        </w:rPr>
        <w:t xml:space="preserve">: </w:t>
      </w:r>
      <w:r w:rsidR="00D064C9">
        <w:rPr>
          <w:rFonts w:eastAsia="Arial"/>
          <w:color w:val="FF0000"/>
          <w:szCs w:val="24"/>
        </w:rPr>
        <w:t xml:space="preserve">Haldege miniregnskov, Egevænget 9, 8800 Viborg </w:t>
      </w:r>
    </w:p>
    <w:p w14:paraId="665FE484" w14:textId="77777777" w:rsidR="00DE169D" w:rsidRDefault="00DE169D" w:rsidP="00341378"/>
    <w:p w14:paraId="07CE92B8" w14:textId="77777777" w:rsidR="00B038D5" w:rsidRDefault="00B038D5" w:rsidP="00341378"/>
    <w:p w14:paraId="1ADF4C80" w14:textId="77777777" w:rsidR="00341378" w:rsidRPr="00341378" w:rsidRDefault="00341378" w:rsidP="00766E81">
      <w:pPr>
        <w:pStyle w:val="Overskrift2"/>
        <w:framePr w:wrap="around"/>
      </w:pPr>
      <w:r w:rsidRPr="00341378">
        <w:t>Ambulancebrev</w:t>
      </w:r>
    </w:p>
    <w:p w14:paraId="0386920F" w14:textId="77777777" w:rsidR="00766E81" w:rsidRDefault="00766E81" w:rsidP="00341378"/>
    <w:p w14:paraId="5C9E0ED5" w14:textId="77777777" w:rsidR="00766E81" w:rsidRDefault="00766E81" w:rsidP="00341378"/>
    <w:p w14:paraId="36ABE2DD" w14:textId="77777777" w:rsidR="00261867" w:rsidRDefault="00261867" w:rsidP="00341378">
      <w:r>
        <w:t>Vær opmærksom på, at mange medarbejdere ved Jobigen Viborg, har udfyldt et personligt ambulancebrev.</w:t>
      </w:r>
      <w:r w:rsidR="00A36BBE">
        <w:t xml:space="preserve"> </w:t>
      </w:r>
      <w:r>
        <w:t>Ambulancebrevet indeholder</w:t>
      </w:r>
      <w:r w:rsidR="00341378" w:rsidRPr="00341378">
        <w:t xml:space="preserve"> kontaktoplysninger på pårørende og andre relevante oplysninger.</w:t>
      </w:r>
    </w:p>
    <w:p w14:paraId="7B2AF7D2" w14:textId="77777777" w:rsidR="00261867" w:rsidRDefault="00261867" w:rsidP="00341378"/>
    <w:p w14:paraId="3A7234B1" w14:textId="77777777" w:rsidR="00341378" w:rsidRDefault="00341378" w:rsidP="00341378">
      <w:r w:rsidRPr="00341378">
        <w:t>Oplysningerne bruges kun, hvis der opstår alvorlige situationer, hvor ledelse eller kolleger vurderer, at der er behov for at kunne komme i kontakt med familie</w:t>
      </w:r>
      <w:r w:rsidR="00261867">
        <w:t>n</w:t>
      </w:r>
      <w:r w:rsidRPr="00341378">
        <w:t xml:space="preserve"> eller andre pårørende.</w:t>
      </w:r>
    </w:p>
    <w:p w14:paraId="4A5C3873" w14:textId="77777777" w:rsidR="00261867" w:rsidRPr="00341378" w:rsidRDefault="00261867" w:rsidP="00341378"/>
    <w:p w14:paraId="4EEE7EED" w14:textId="77777777" w:rsidR="00341378" w:rsidRPr="00341378" w:rsidRDefault="00261867" w:rsidP="00341378">
      <w:r>
        <w:t>A</w:t>
      </w:r>
      <w:r w:rsidR="00341378" w:rsidRPr="00341378">
        <w:t xml:space="preserve">mbulancebrevet </w:t>
      </w:r>
      <w:r>
        <w:t>kan</w:t>
      </w:r>
      <w:r w:rsidR="00F45F06">
        <w:t xml:space="preserve"> hentes</w:t>
      </w:r>
      <w:r>
        <w:t xml:space="preserve"> </w:t>
      </w:r>
      <w:hyperlink r:id="rId13" w:history="1">
        <w:r w:rsidR="001C6D68">
          <w:rPr>
            <w:rStyle w:val="Hyperlink"/>
            <w:rFonts w:eastAsiaTheme="majorEastAsia"/>
          </w:rPr>
          <w:t>Information til nye medarbejdere - Vicki - Viborg Intranet</w:t>
        </w:r>
      </w:hyperlink>
    </w:p>
    <w:p w14:paraId="2E881A33" w14:textId="77777777" w:rsidR="00B038D5" w:rsidRDefault="00B038D5" w:rsidP="00341378"/>
    <w:p w14:paraId="3661D0AC" w14:textId="77777777" w:rsidR="00CC1A73" w:rsidRDefault="00B038D5" w:rsidP="00341378">
      <w:r>
        <w:br w:type="page"/>
      </w:r>
    </w:p>
    <w:p w14:paraId="618F2E86" w14:textId="77777777" w:rsidR="00CC1A73" w:rsidRDefault="00CC1A73" w:rsidP="00CC1A73">
      <w:r w:rsidRPr="00A26A68">
        <w:rPr>
          <w:noProof/>
        </w:rPr>
        <w:lastRenderedPageBreak/>
        <mc:AlternateContent>
          <mc:Choice Requires="wps">
            <w:drawing>
              <wp:anchor distT="180340" distB="45720" distL="114300" distR="114300" simplePos="0" relativeHeight="251658246" behindDoc="1" locked="1" layoutInCell="1" allowOverlap="0" wp14:anchorId="6A136C68" wp14:editId="0632CB3E">
                <wp:simplePos x="0" y="0"/>
                <wp:positionH relativeFrom="page">
                  <wp:posOffset>899160</wp:posOffset>
                </wp:positionH>
                <wp:positionV relativeFrom="paragraph">
                  <wp:posOffset>0</wp:posOffset>
                </wp:positionV>
                <wp:extent cx="6177600" cy="1026000"/>
                <wp:effectExtent l="0" t="0" r="0" b="3175"/>
                <wp:wrapTight wrapText="bothSides">
                  <wp:wrapPolygon edited="0">
                    <wp:start x="0" y="0"/>
                    <wp:lineTo x="0" y="21266"/>
                    <wp:lineTo x="21516" y="21266"/>
                    <wp:lineTo x="21516" y="0"/>
                    <wp:lineTo x="0" y="0"/>
                  </wp:wrapPolygon>
                </wp:wrapTight>
                <wp:docPr id="200" name="Tekstfelt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00" cy="1026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69E0B" w14:textId="77777777" w:rsidR="00B038D5" w:rsidRPr="00961802" w:rsidRDefault="00B038D5" w:rsidP="00341378">
                            <w:pPr>
                              <w:pStyle w:val="Overskrift1"/>
                            </w:pPr>
                            <w:r>
                              <w:t>Instruks</w:t>
                            </w:r>
                          </w:p>
                          <w:p w14:paraId="5809BAAD" w14:textId="77777777" w:rsidR="00B038D5" w:rsidRDefault="00B038D5" w:rsidP="00341378">
                            <w:pPr>
                              <w:pStyle w:val="Overskrift1"/>
                            </w:pPr>
                            <w:r>
                              <w:t>Bombetrussel</w:t>
                            </w:r>
                          </w:p>
                          <w:p w14:paraId="084B5EE9" w14:textId="77777777" w:rsidR="00815CE6" w:rsidRDefault="00815CE6" w:rsidP="00341378"/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36C68" id="Tekstfelt 200" o:spid="_x0000_s1034" type="#_x0000_t202" style="position:absolute;margin-left:70.8pt;margin-top:0;width:486.45pt;height:80.8pt;z-index:-251658234;visibility:visible;mso-wrap-style:square;mso-width-percent:0;mso-height-percent:0;mso-wrap-distance-left:9pt;mso-wrap-distance-top:14.2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" o:allowoverlap="f" fillcolor="#c00000" stroked="f">
                <v:textbox inset=",2mm">
                  <w:txbxContent>
                    <w:p w14:paraId="09A69E0B" w14:textId="77777777" w:rsidR="00B038D5" w:rsidRPr="00961802" w:rsidRDefault="00B038D5" w:rsidP="00341378">
                      <w:pPr>
                        <w:pStyle w:val="Overskrift1"/>
                      </w:pPr>
                      <w:r>
                        <w:t>Instruks</w:t>
                      </w:r>
                    </w:p>
                    <w:p w14:paraId="5809BAAD" w14:textId="77777777" w:rsidR="00B038D5" w:rsidRDefault="00B038D5" w:rsidP="00341378">
                      <w:pPr>
                        <w:pStyle w:val="Overskrift1"/>
                      </w:pPr>
                      <w:r>
                        <w:t>Bombetrussel</w:t>
                      </w:r>
                    </w:p>
                    <w:p w14:paraId="084B5EE9" w14:textId="77777777" w:rsidR="00815CE6" w:rsidRDefault="00815CE6" w:rsidP="00341378"/>
                  </w:txbxContent>
                </v:textbox>
                <w10:wrap type="tight" anchorx="page"/>
                <w10:anchorlock/>
              </v:shape>
            </w:pict>
          </mc:Fallback>
        </mc:AlternateContent>
      </w:r>
      <w:r>
        <w:t>Observerer du efterladte tasker eller mistænkelige genstande, skal du hurtigst muligt rette personlig henvendelse til nærmeste leder.</w:t>
      </w:r>
    </w:p>
    <w:p w14:paraId="4CF8B4ED" w14:textId="77777777" w:rsidR="00CC1A73" w:rsidRDefault="00CC1A73" w:rsidP="00CC1A73"/>
    <w:p w14:paraId="7C41D7AA" w14:textId="77777777" w:rsidR="00CC1A73" w:rsidRDefault="00CC1A73" w:rsidP="00CC1A73">
      <w:r>
        <w:t>Politiet afgør, om bygningen skal evakueres. Eventuel evakuering gennemføres som ved brand</w:t>
      </w:r>
    </w:p>
    <w:p w14:paraId="04FB805C" w14:textId="77777777" w:rsidR="00CC1A73" w:rsidRDefault="00CC1A73" w:rsidP="00CC1A73"/>
    <w:p w14:paraId="3F77F69B" w14:textId="77777777" w:rsidR="00CC1A73" w:rsidRDefault="00CC1A73" w:rsidP="00CC1A73">
      <w:pPr>
        <w:pStyle w:val="Overskrift2"/>
        <w:framePr w:wrap="around"/>
      </w:pPr>
      <w:r>
        <w:t>Instruks ved modtagelse af bombetrusler</w:t>
      </w:r>
    </w:p>
    <w:p w14:paraId="783C6016" w14:textId="77777777" w:rsidR="00CC1A73" w:rsidRDefault="00CC1A73" w:rsidP="00CC1A73">
      <w:pPr>
        <w:rPr>
          <w:b/>
        </w:rPr>
      </w:pPr>
    </w:p>
    <w:p w14:paraId="3F3F2CA5" w14:textId="77777777" w:rsidR="00CC1A73" w:rsidRDefault="00CC1A73" w:rsidP="00CC1A73">
      <w:pPr>
        <w:rPr>
          <w:b/>
        </w:rPr>
      </w:pPr>
    </w:p>
    <w:p w14:paraId="75A08B22" w14:textId="77777777" w:rsidR="00CC1A73" w:rsidRDefault="00CC1A73" w:rsidP="00CC1A73">
      <w:r>
        <w:t>Hvis en medarbejder telefonisk modtager en bombetrussel, holdes samtalen i gang længst</w:t>
      </w:r>
      <w:r>
        <w:rPr>
          <w:spacing w:val="-2"/>
        </w:rPr>
        <w:t xml:space="preserve"> </w:t>
      </w:r>
      <w:r>
        <w:t>muligt.</w:t>
      </w:r>
    </w:p>
    <w:p w14:paraId="2B068559" w14:textId="77777777" w:rsidR="00CC1A73" w:rsidRDefault="00CC1A73" w:rsidP="00CC1A73">
      <w:pPr>
        <w:rPr>
          <w:sz w:val="23"/>
        </w:rPr>
      </w:pPr>
    </w:p>
    <w:p w14:paraId="343673AF" w14:textId="77777777" w:rsidR="00CC1A73" w:rsidRDefault="00CC1A73" w:rsidP="00CC1A73">
      <w:r>
        <w:t>Samtidig adviseres en kollega, der omgående kontakter politiet på tlf. 112, før eller samtidig med, at den leder, der fysisk er nærmest,</w:t>
      </w:r>
      <w:r>
        <w:rPr>
          <w:spacing w:val="-6"/>
        </w:rPr>
        <w:t xml:space="preserve"> </w:t>
      </w:r>
      <w:r>
        <w:t>kontaktes.</w:t>
      </w:r>
    </w:p>
    <w:p w14:paraId="2800DDF0" w14:textId="77777777" w:rsidR="00CC1A73" w:rsidRDefault="00CC1A73" w:rsidP="00CC1A73">
      <w:pPr>
        <w:rPr>
          <w:sz w:val="26"/>
        </w:rPr>
      </w:pPr>
    </w:p>
    <w:p w14:paraId="444F001A" w14:textId="77777777" w:rsidR="00CC1A73" w:rsidRDefault="00CC1A73" w:rsidP="00CC1A73">
      <w:r>
        <w:t>Hvor sandsynligheden for modtagelse af en bombetrussel er størst, bør Beredskabsafdelingens vejledning i modtagelse af bombetrusler være synlig, så modtageren kan få så detaljerede oplysninger som muligt, af hensyn til politiets videre arbejde.</w:t>
      </w:r>
    </w:p>
    <w:p w14:paraId="25C3BCF7" w14:textId="77777777" w:rsidR="00DC57C0" w:rsidRDefault="00DC57C0" w:rsidP="00CC1A73"/>
    <w:p w14:paraId="61350933" w14:textId="77777777" w:rsidR="00DC57C0" w:rsidRDefault="00D331B7" w:rsidP="00CC1A73">
      <w:hyperlink r:id="rId14" w:history="1">
        <w:r w:rsidR="00DC57C0" w:rsidRPr="00DC57C0">
          <w:rPr>
            <w:rStyle w:val="Hyperlink"/>
          </w:rPr>
          <w:t xml:space="preserve">Hent </w:t>
        </w:r>
        <w:proofErr w:type="spellStart"/>
        <w:r w:rsidR="00DC57C0" w:rsidRPr="00DC57C0">
          <w:rPr>
            <w:rStyle w:val="Hyperlink"/>
          </w:rPr>
          <w:t>signalementsblanket</w:t>
        </w:r>
        <w:proofErr w:type="spellEnd"/>
        <w:r w:rsidR="00DC57C0" w:rsidRPr="00DC57C0">
          <w:rPr>
            <w:rStyle w:val="Hyperlink"/>
          </w:rPr>
          <w:t xml:space="preserve"> fra det kriminalpræventive råd</w:t>
        </w:r>
      </w:hyperlink>
    </w:p>
    <w:bookmarkEnd w:id="2"/>
    <w:p w14:paraId="17D77012" w14:textId="77777777" w:rsidR="00151912" w:rsidRPr="0094699B" w:rsidRDefault="00151912" w:rsidP="36BF626D">
      <w:pPr>
        <w:spacing w:after="160" w:line="259" w:lineRule="auto"/>
      </w:pPr>
    </w:p>
    <w:sectPr w:rsidR="00151912" w:rsidRPr="0094699B" w:rsidSect="00292862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851" w:right="707" w:bottom="851" w:left="1418" w:header="708" w:footer="708" w:gutter="0"/>
      <w:paperSrc w:first="2"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CEB0" w14:textId="77777777" w:rsidR="001201DD" w:rsidRDefault="001201DD" w:rsidP="00341378">
      <w:r>
        <w:separator/>
      </w:r>
    </w:p>
    <w:p w14:paraId="3F9C0E5A" w14:textId="77777777" w:rsidR="001201DD" w:rsidRDefault="001201DD" w:rsidP="00341378"/>
  </w:endnote>
  <w:endnote w:type="continuationSeparator" w:id="0">
    <w:p w14:paraId="7841FF32" w14:textId="77777777" w:rsidR="001201DD" w:rsidRDefault="001201DD" w:rsidP="00341378">
      <w:r>
        <w:continuationSeparator/>
      </w:r>
    </w:p>
    <w:p w14:paraId="16E80EA3" w14:textId="77777777" w:rsidR="001201DD" w:rsidRDefault="001201DD" w:rsidP="00341378"/>
  </w:endnote>
  <w:endnote w:type="continuationNotice" w:id="1">
    <w:p w14:paraId="6718E689" w14:textId="77777777" w:rsidR="00F134F8" w:rsidRDefault="00F134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ydi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7518" w14:textId="07C0DCEE" w:rsidR="00A06F28" w:rsidRPr="00341378" w:rsidRDefault="36BF626D" w:rsidP="00341378">
    <w:pPr>
      <w:pStyle w:val="Sidefod"/>
      <w:rPr>
        <w:sz w:val="16"/>
        <w:szCs w:val="16"/>
      </w:rPr>
    </w:pPr>
    <w:r w:rsidRPr="00341378">
      <w:rPr>
        <w:sz w:val="16"/>
        <w:szCs w:val="16"/>
      </w:rPr>
      <w:t>Beredskabsplan | Jobigen Viborg</w:t>
    </w:r>
    <w:r>
      <w:rPr>
        <w:sz w:val="16"/>
        <w:szCs w:val="16"/>
      </w:rPr>
      <w:t xml:space="preserve"> | Hald Ege Miniregnskov </w:t>
    </w:r>
    <w:r w:rsidR="00BF3B68" w:rsidRPr="00341378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Egevænget 9, 8800 Viborg</w:t>
    </w:r>
    <w:r w:rsidR="00BF3B68" w:rsidRPr="00341378">
      <w:rPr>
        <w:sz w:val="16"/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D85A" w14:textId="539BC7EB" w:rsidR="00292862" w:rsidRPr="00D04B0A" w:rsidRDefault="36BF626D" w:rsidP="36BF626D">
    <w:pPr>
      <w:pStyle w:val="Sidefod"/>
      <w:rPr>
        <w:noProof/>
      </w:rPr>
    </w:pPr>
    <w:r>
      <w:t xml:space="preserve">Beredskabsplan | </w:t>
    </w:r>
    <w:r w:rsidRPr="36BF626D">
      <w:t>Hald Ege Miniregnskov | Egevænget 9 | 8800 Viborg | 87264022</w:t>
    </w:r>
    <w:r w:rsidR="00D04B0A" w:rsidRPr="007A46EF">
      <w:rPr>
        <w:color w:val="FF0000"/>
      </w:rPr>
      <w:ptab w:relativeTo="margin" w:alignment="right" w:leader="none"/>
    </w:r>
  </w:p>
  <w:p w14:paraId="1ECDF042" w14:textId="77777777" w:rsidR="00A06F28" w:rsidRDefault="00A06F28" w:rsidP="36BF62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D965" w14:textId="77777777" w:rsidR="001201DD" w:rsidRDefault="001201DD" w:rsidP="00341378">
      <w:r>
        <w:separator/>
      </w:r>
    </w:p>
    <w:p w14:paraId="089AF6D9" w14:textId="77777777" w:rsidR="001201DD" w:rsidRDefault="001201DD" w:rsidP="00341378"/>
  </w:footnote>
  <w:footnote w:type="continuationSeparator" w:id="0">
    <w:p w14:paraId="65895613" w14:textId="77777777" w:rsidR="001201DD" w:rsidRDefault="001201DD" w:rsidP="00341378">
      <w:r>
        <w:continuationSeparator/>
      </w:r>
    </w:p>
    <w:p w14:paraId="60B80220" w14:textId="77777777" w:rsidR="001201DD" w:rsidRDefault="001201DD" w:rsidP="00341378"/>
  </w:footnote>
  <w:footnote w:type="continuationNotice" w:id="1">
    <w:p w14:paraId="0B57AE1C" w14:textId="77777777" w:rsidR="00F134F8" w:rsidRDefault="00F134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36BF626D" w14:paraId="3E62E8DC" w14:textId="77777777" w:rsidTr="36BF626D">
      <w:trPr>
        <w:trHeight w:val="300"/>
      </w:trPr>
      <w:tc>
        <w:tcPr>
          <w:tcW w:w="3260" w:type="dxa"/>
        </w:tcPr>
        <w:p w14:paraId="462FC1E4" w14:textId="21C210B3" w:rsidR="36BF626D" w:rsidRDefault="36BF626D" w:rsidP="36BF626D">
          <w:pPr>
            <w:pStyle w:val="Sidehoved"/>
            <w:ind w:left="-115"/>
          </w:pPr>
        </w:p>
      </w:tc>
      <w:tc>
        <w:tcPr>
          <w:tcW w:w="3260" w:type="dxa"/>
        </w:tcPr>
        <w:p w14:paraId="23AD3A97" w14:textId="1836D5E5" w:rsidR="36BF626D" w:rsidRDefault="36BF626D" w:rsidP="36BF626D">
          <w:pPr>
            <w:pStyle w:val="Sidehoved"/>
            <w:jc w:val="center"/>
          </w:pPr>
        </w:p>
      </w:tc>
      <w:tc>
        <w:tcPr>
          <w:tcW w:w="3260" w:type="dxa"/>
        </w:tcPr>
        <w:p w14:paraId="6F839BE1" w14:textId="3177F8B4" w:rsidR="36BF626D" w:rsidRDefault="36BF626D" w:rsidP="36BF626D">
          <w:pPr>
            <w:pStyle w:val="Sidehoved"/>
            <w:ind w:right="-115"/>
            <w:jc w:val="right"/>
          </w:pPr>
        </w:p>
      </w:tc>
    </w:tr>
  </w:tbl>
  <w:p w14:paraId="316B5927" w14:textId="62137B80" w:rsidR="36BF626D" w:rsidRDefault="36BF626D" w:rsidP="36BF626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36BF626D" w14:paraId="41D01434" w14:textId="77777777" w:rsidTr="36BF626D">
      <w:trPr>
        <w:trHeight w:val="300"/>
      </w:trPr>
      <w:tc>
        <w:tcPr>
          <w:tcW w:w="3260" w:type="dxa"/>
        </w:tcPr>
        <w:p w14:paraId="51891853" w14:textId="5671A28C" w:rsidR="36BF626D" w:rsidRDefault="36BF626D" w:rsidP="36BF626D">
          <w:pPr>
            <w:pStyle w:val="Sidehoved"/>
            <w:ind w:left="-115"/>
          </w:pPr>
        </w:p>
      </w:tc>
      <w:tc>
        <w:tcPr>
          <w:tcW w:w="3260" w:type="dxa"/>
        </w:tcPr>
        <w:p w14:paraId="4BD22783" w14:textId="18EB6B20" w:rsidR="36BF626D" w:rsidRDefault="36BF626D" w:rsidP="36BF626D">
          <w:pPr>
            <w:pStyle w:val="Sidehoved"/>
            <w:jc w:val="center"/>
          </w:pPr>
        </w:p>
      </w:tc>
      <w:tc>
        <w:tcPr>
          <w:tcW w:w="3260" w:type="dxa"/>
        </w:tcPr>
        <w:p w14:paraId="45CA4BD1" w14:textId="2E1EF3BD" w:rsidR="36BF626D" w:rsidRDefault="36BF626D" w:rsidP="36BF626D">
          <w:pPr>
            <w:pStyle w:val="Sidehoved"/>
            <w:ind w:right="-115"/>
            <w:jc w:val="right"/>
          </w:pPr>
        </w:p>
      </w:tc>
    </w:tr>
  </w:tbl>
  <w:p w14:paraId="62418D90" w14:textId="64453904" w:rsidR="36BF626D" w:rsidRDefault="36BF626D" w:rsidP="36BF626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501"/>
    <w:multiLevelType w:val="hybridMultilevel"/>
    <w:tmpl w:val="CFB84A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44CB9"/>
    <w:multiLevelType w:val="hybridMultilevel"/>
    <w:tmpl w:val="3E5CAF44"/>
    <w:lvl w:ilvl="0" w:tplc="88EC5C5A">
      <w:start w:val="8800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D7005B"/>
    <w:multiLevelType w:val="hybridMultilevel"/>
    <w:tmpl w:val="BA7EE750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F773EF"/>
    <w:multiLevelType w:val="hybridMultilevel"/>
    <w:tmpl w:val="D08AE326"/>
    <w:lvl w:ilvl="0" w:tplc="DAAC719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B8EE65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03052E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0EA05B1E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E80A7016">
      <w:numFmt w:val="bullet"/>
      <w:lvlText w:val="•"/>
      <w:lvlJc w:val="left"/>
      <w:pPr>
        <w:ind w:left="4375" w:hanging="360"/>
      </w:pPr>
      <w:rPr>
        <w:rFonts w:hint="default"/>
      </w:rPr>
    </w:lvl>
    <w:lvl w:ilvl="5" w:tplc="63E24C62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B1E8B4AA">
      <w:numFmt w:val="bullet"/>
      <w:lvlText w:val="•"/>
      <w:lvlJc w:val="left"/>
      <w:pPr>
        <w:ind w:left="6505" w:hanging="360"/>
      </w:pPr>
      <w:rPr>
        <w:rFonts w:hint="default"/>
      </w:rPr>
    </w:lvl>
    <w:lvl w:ilvl="7" w:tplc="4E6CF0E0">
      <w:numFmt w:val="bullet"/>
      <w:lvlText w:val="•"/>
      <w:lvlJc w:val="left"/>
      <w:pPr>
        <w:ind w:left="7570" w:hanging="360"/>
      </w:pPr>
      <w:rPr>
        <w:rFonts w:hint="default"/>
      </w:rPr>
    </w:lvl>
    <w:lvl w:ilvl="8" w:tplc="4BAC7CA2">
      <w:numFmt w:val="bullet"/>
      <w:lvlText w:val="•"/>
      <w:lvlJc w:val="left"/>
      <w:pPr>
        <w:ind w:left="8635" w:hanging="360"/>
      </w:pPr>
      <w:rPr>
        <w:rFonts w:hint="default"/>
      </w:rPr>
    </w:lvl>
  </w:abstractNum>
  <w:abstractNum w:abstractNumId="5" w15:restartNumberingAfterBreak="0">
    <w:nsid w:val="42B568A0"/>
    <w:multiLevelType w:val="hybridMultilevel"/>
    <w:tmpl w:val="1042F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C5ECC"/>
    <w:multiLevelType w:val="hybridMultilevel"/>
    <w:tmpl w:val="2A7A07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D23D5"/>
    <w:multiLevelType w:val="hybridMultilevel"/>
    <w:tmpl w:val="9894D936"/>
    <w:lvl w:ilvl="0" w:tplc="696CD79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14E9D54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2F1812A2">
      <w:numFmt w:val="bullet"/>
      <w:lvlText w:val=""/>
      <w:lvlJc w:val="left"/>
      <w:pPr>
        <w:ind w:left="26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4582E3D6"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40741D8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8D3EF816">
      <w:numFmt w:val="bullet"/>
      <w:lvlText w:val="•"/>
      <w:lvlJc w:val="left"/>
      <w:pPr>
        <w:ind w:left="5674" w:hanging="360"/>
      </w:pPr>
      <w:rPr>
        <w:rFonts w:hint="default"/>
      </w:rPr>
    </w:lvl>
    <w:lvl w:ilvl="6" w:tplc="2E26AD3A">
      <w:numFmt w:val="bullet"/>
      <w:lvlText w:val="•"/>
      <w:lvlJc w:val="left"/>
      <w:pPr>
        <w:ind w:left="6693" w:hanging="360"/>
      </w:pPr>
      <w:rPr>
        <w:rFonts w:hint="default"/>
      </w:rPr>
    </w:lvl>
    <w:lvl w:ilvl="7" w:tplc="FDFEA5EC">
      <w:numFmt w:val="bullet"/>
      <w:lvlText w:val="•"/>
      <w:lvlJc w:val="left"/>
      <w:pPr>
        <w:ind w:left="7711" w:hanging="360"/>
      </w:pPr>
      <w:rPr>
        <w:rFonts w:hint="default"/>
      </w:rPr>
    </w:lvl>
    <w:lvl w:ilvl="8" w:tplc="BFEAE608">
      <w:numFmt w:val="bullet"/>
      <w:lvlText w:val="•"/>
      <w:lvlJc w:val="left"/>
      <w:pPr>
        <w:ind w:left="8729" w:hanging="360"/>
      </w:pPr>
      <w:rPr>
        <w:rFonts w:hint="default"/>
      </w:rPr>
    </w:lvl>
  </w:abstractNum>
  <w:abstractNum w:abstractNumId="8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C0E66"/>
    <w:multiLevelType w:val="hybridMultilevel"/>
    <w:tmpl w:val="0766112A"/>
    <w:lvl w:ilvl="0" w:tplc="88EC5C5A">
      <w:start w:val="8800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BB499E"/>
    <w:multiLevelType w:val="hybridMultilevel"/>
    <w:tmpl w:val="57F23BD8"/>
    <w:lvl w:ilvl="0" w:tplc="88EC5C5A">
      <w:start w:val="88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354CFB"/>
    <w:multiLevelType w:val="hybridMultilevel"/>
    <w:tmpl w:val="7C02C88A"/>
    <w:lvl w:ilvl="0" w:tplc="03FE797C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97025">
    <w:abstractNumId w:val="0"/>
  </w:num>
  <w:num w:numId="2" w16cid:durableId="151525953">
    <w:abstractNumId w:val="8"/>
  </w:num>
  <w:num w:numId="3" w16cid:durableId="1949700242">
    <w:abstractNumId w:val="1"/>
  </w:num>
  <w:num w:numId="4" w16cid:durableId="1692759821">
    <w:abstractNumId w:val="10"/>
  </w:num>
  <w:num w:numId="5" w16cid:durableId="1234506846">
    <w:abstractNumId w:val="2"/>
  </w:num>
  <w:num w:numId="6" w16cid:durableId="83453414">
    <w:abstractNumId w:val="9"/>
  </w:num>
  <w:num w:numId="7" w16cid:durableId="466515756">
    <w:abstractNumId w:val="3"/>
  </w:num>
  <w:num w:numId="8" w16cid:durableId="6256692">
    <w:abstractNumId w:val="6"/>
  </w:num>
  <w:num w:numId="9" w16cid:durableId="656303065">
    <w:abstractNumId w:val="7"/>
  </w:num>
  <w:num w:numId="10" w16cid:durableId="1493328921">
    <w:abstractNumId w:val="4"/>
  </w:num>
  <w:num w:numId="11" w16cid:durableId="1772243062">
    <w:abstractNumId w:val="5"/>
  </w:num>
  <w:num w:numId="12" w16cid:durableId="8160693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DD"/>
    <w:rsid w:val="00032BA0"/>
    <w:rsid w:val="00070D59"/>
    <w:rsid w:val="00077DA0"/>
    <w:rsid w:val="00091B7E"/>
    <w:rsid w:val="0009656E"/>
    <w:rsid w:val="000A1597"/>
    <w:rsid w:val="000A1910"/>
    <w:rsid w:val="000C693B"/>
    <w:rsid w:val="000E063C"/>
    <w:rsid w:val="000E51A6"/>
    <w:rsid w:val="000F02FE"/>
    <w:rsid w:val="000F14D4"/>
    <w:rsid w:val="000F2E85"/>
    <w:rsid w:val="00117175"/>
    <w:rsid w:val="001201DD"/>
    <w:rsid w:val="00151912"/>
    <w:rsid w:val="00153A6F"/>
    <w:rsid w:val="00155CD1"/>
    <w:rsid w:val="00156DF7"/>
    <w:rsid w:val="00156F17"/>
    <w:rsid w:val="00160358"/>
    <w:rsid w:val="001652E8"/>
    <w:rsid w:val="00197A96"/>
    <w:rsid w:val="001A2CD8"/>
    <w:rsid w:val="001C6D68"/>
    <w:rsid w:val="001E218B"/>
    <w:rsid w:val="001F4E09"/>
    <w:rsid w:val="00202D9B"/>
    <w:rsid w:val="0023530C"/>
    <w:rsid w:val="00241670"/>
    <w:rsid w:val="00261867"/>
    <w:rsid w:val="00273F2F"/>
    <w:rsid w:val="00274F75"/>
    <w:rsid w:val="002778A0"/>
    <w:rsid w:val="00283D6F"/>
    <w:rsid w:val="00292862"/>
    <w:rsid w:val="002A4EFB"/>
    <w:rsid w:val="002E0CB3"/>
    <w:rsid w:val="002F0B49"/>
    <w:rsid w:val="002F6DAF"/>
    <w:rsid w:val="0030108A"/>
    <w:rsid w:val="0032124F"/>
    <w:rsid w:val="00326191"/>
    <w:rsid w:val="00333002"/>
    <w:rsid w:val="00341378"/>
    <w:rsid w:val="00361F7F"/>
    <w:rsid w:val="00363249"/>
    <w:rsid w:val="00365225"/>
    <w:rsid w:val="0037021D"/>
    <w:rsid w:val="003A5E02"/>
    <w:rsid w:val="003C0A78"/>
    <w:rsid w:val="003F021C"/>
    <w:rsid w:val="003F609F"/>
    <w:rsid w:val="00403C9D"/>
    <w:rsid w:val="00405F14"/>
    <w:rsid w:val="004249EF"/>
    <w:rsid w:val="00436DC9"/>
    <w:rsid w:val="00441E55"/>
    <w:rsid w:val="00442F09"/>
    <w:rsid w:val="00443AD4"/>
    <w:rsid w:val="00447252"/>
    <w:rsid w:val="004543B9"/>
    <w:rsid w:val="00476819"/>
    <w:rsid w:val="00476C58"/>
    <w:rsid w:val="00487C2B"/>
    <w:rsid w:val="004927ED"/>
    <w:rsid w:val="004A2483"/>
    <w:rsid w:val="004A4A3D"/>
    <w:rsid w:val="004C6B72"/>
    <w:rsid w:val="004D41DE"/>
    <w:rsid w:val="004D54C3"/>
    <w:rsid w:val="004F172E"/>
    <w:rsid w:val="00511CA3"/>
    <w:rsid w:val="005131E7"/>
    <w:rsid w:val="00544677"/>
    <w:rsid w:val="00553782"/>
    <w:rsid w:val="0058485B"/>
    <w:rsid w:val="005958E5"/>
    <w:rsid w:val="005A091A"/>
    <w:rsid w:val="005B08D0"/>
    <w:rsid w:val="005D5F44"/>
    <w:rsid w:val="005F134A"/>
    <w:rsid w:val="005F52D1"/>
    <w:rsid w:val="0063303D"/>
    <w:rsid w:val="00653378"/>
    <w:rsid w:val="00667CD7"/>
    <w:rsid w:val="00672D5A"/>
    <w:rsid w:val="0069630E"/>
    <w:rsid w:val="006A31AC"/>
    <w:rsid w:val="006C12A5"/>
    <w:rsid w:val="006E286A"/>
    <w:rsid w:val="007064AB"/>
    <w:rsid w:val="0071143D"/>
    <w:rsid w:val="007117EF"/>
    <w:rsid w:val="00723B7A"/>
    <w:rsid w:val="0073098E"/>
    <w:rsid w:val="00734302"/>
    <w:rsid w:val="00745726"/>
    <w:rsid w:val="00754DC1"/>
    <w:rsid w:val="007652DA"/>
    <w:rsid w:val="00766E81"/>
    <w:rsid w:val="007A254B"/>
    <w:rsid w:val="007A3DFF"/>
    <w:rsid w:val="007A46EF"/>
    <w:rsid w:val="007B4483"/>
    <w:rsid w:val="007C3164"/>
    <w:rsid w:val="007E4421"/>
    <w:rsid w:val="007E6211"/>
    <w:rsid w:val="00815CE6"/>
    <w:rsid w:val="008269F5"/>
    <w:rsid w:val="008322BE"/>
    <w:rsid w:val="00850EE1"/>
    <w:rsid w:val="008559ED"/>
    <w:rsid w:val="008D4976"/>
    <w:rsid w:val="008D698C"/>
    <w:rsid w:val="008E2C77"/>
    <w:rsid w:val="00912BE6"/>
    <w:rsid w:val="009225CF"/>
    <w:rsid w:val="00923128"/>
    <w:rsid w:val="009372A8"/>
    <w:rsid w:val="0094699B"/>
    <w:rsid w:val="00946DA4"/>
    <w:rsid w:val="00950670"/>
    <w:rsid w:val="00961802"/>
    <w:rsid w:val="00986DC0"/>
    <w:rsid w:val="009946CA"/>
    <w:rsid w:val="009A1E1E"/>
    <w:rsid w:val="009D5703"/>
    <w:rsid w:val="009D6E74"/>
    <w:rsid w:val="009E25CD"/>
    <w:rsid w:val="009F18B6"/>
    <w:rsid w:val="009F2409"/>
    <w:rsid w:val="00A06F28"/>
    <w:rsid w:val="00A07D53"/>
    <w:rsid w:val="00A3056E"/>
    <w:rsid w:val="00A36BBE"/>
    <w:rsid w:val="00A4052E"/>
    <w:rsid w:val="00A41FBB"/>
    <w:rsid w:val="00A53697"/>
    <w:rsid w:val="00A57D2A"/>
    <w:rsid w:val="00A7192A"/>
    <w:rsid w:val="00A960D8"/>
    <w:rsid w:val="00AA2CBF"/>
    <w:rsid w:val="00AB275F"/>
    <w:rsid w:val="00AC4EE7"/>
    <w:rsid w:val="00AF4061"/>
    <w:rsid w:val="00B038D5"/>
    <w:rsid w:val="00B03F02"/>
    <w:rsid w:val="00B05EDB"/>
    <w:rsid w:val="00B30760"/>
    <w:rsid w:val="00B321A3"/>
    <w:rsid w:val="00B51399"/>
    <w:rsid w:val="00B55156"/>
    <w:rsid w:val="00B81B01"/>
    <w:rsid w:val="00BA08FF"/>
    <w:rsid w:val="00BB08E0"/>
    <w:rsid w:val="00BB2B61"/>
    <w:rsid w:val="00BF3B68"/>
    <w:rsid w:val="00C04E60"/>
    <w:rsid w:val="00C3744E"/>
    <w:rsid w:val="00C4175D"/>
    <w:rsid w:val="00C67ACB"/>
    <w:rsid w:val="00C70D38"/>
    <w:rsid w:val="00C85971"/>
    <w:rsid w:val="00C95418"/>
    <w:rsid w:val="00CA09B5"/>
    <w:rsid w:val="00CC165F"/>
    <w:rsid w:val="00CC1A73"/>
    <w:rsid w:val="00CC1A8A"/>
    <w:rsid w:val="00D04B0A"/>
    <w:rsid w:val="00D05DD8"/>
    <w:rsid w:val="00D064C9"/>
    <w:rsid w:val="00D10E41"/>
    <w:rsid w:val="00D11A3D"/>
    <w:rsid w:val="00D21C08"/>
    <w:rsid w:val="00D267CF"/>
    <w:rsid w:val="00D33A92"/>
    <w:rsid w:val="00D372D2"/>
    <w:rsid w:val="00D42887"/>
    <w:rsid w:val="00D45B44"/>
    <w:rsid w:val="00D90743"/>
    <w:rsid w:val="00D97899"/>
    <w:rsid w:val="00DB34B4"/>
    <w:rsid w:val="00DC57C0"/>
    <w:rsid w:val="00DD7B19"/>
    <w:rsid w:val="00DE169D"/>
    <w:rsid w:val="00E068F8"/>
    <w:rsid w:val="00E36607"/>
    <w:rsid w:val="00E62C5F"/>
    <w:rsid w:val="00E73273"/>
    <w:rsid w:val="00EC5A3B"/>
    <w:rsid w:val="00ED2072"/>
    <w:rsid w:val="00EE47FD"/>
    <w:rsid w:val="00EE54D3"/>
    <w:rsid w:val="00F05122"/>
    <w:rsid w:val="00F134F8"/>
    <w:rsid w:val="00F14B53"/>
    <w:rsid w:val="00F17E9E"/>
    <w:rsid w:val="00F231F5"/>
    <w:rsid w:val="00F3101E"/>
    <w:rsid w:val="00F45F06"/>
    <w:rsid w:val="00F57959"/>
    <w:rsid w:val="00F71D2A"/>
    <w:rsid w:val="00F7590D"/>
    <w:rsid w:val="00F7FD03"/>
    <w:rsid w:val="00FB5DA1"/>
    <w:rsid w:val="00FC05C5"/>
    <w:rsid w:val="00FD006E"/>
    <w:rsid w:val="00FE4F02"/>
    <w:rsid w:val="00FF7DFF"/>
    <w:rsid w:val="03677FEF"/>
    <w:rsid w:val="037699F5"/>
    <w:rsid w:val="044C5960"/>
    <w:rsid w:val="0C8E1C6F"/>
    <w:rsid w:val="0D0EEB59"/>
    <w:rsid w:val="0E111157"/>
    <w:rsid w:val="106921E2"/>
    <w:rsid w:val="121AA6EA"/>
    <w:rsid w:val="13486977"/>
    <w:rsid w:val="149F2877"/>
    <w:rsid w:val="17AE957C"/>
    <w:rsid w:val="1954D19A"/>
    <w:rsid w:val="21229F87"/>
    <w:rsid w:val="25E4CD25"/>
    <w:rsid w:val="271C041D"/>
    <w:rsid w:val="2D01B31E"/>
    <w:rsid w:val="2F1A6C99"/>
    <w:rsid w:val="3053EF1E"/>
    <w:rsid w:val="3103524C"/>
    <w:rsid w:val="36BF626D"/>
    <w:rsid w:val="3A88EDD2"/>
    <w:rsid w:val="3FDF4B16"/>
    <w:rsid w:val="460A339D"/>
    <w:rsid w:val="4674D8AC"/>
    <w:rsid w:val="4871FE4A"/>
    <w:rsid w:val="4F274AFF"/>
    <w:rsid w:val="4F33E982"/>
    <w:rsid w:val="5089C1CE"/>
    <w:rsid w:val="52ACCBAD"/>
    <w:rsid w:val="56AF81DF"/>
    <w:rsid w:val="5EEE6491"/>
    <w:rsid w:val="63807B19"/>
    <w:rsid w:val="650297BD"/>
    <w:rsid w:val="6BB37118"/>
    <w:rsid w:val="72944145"/>
    <w:rsid w:val="72CC864C"/>
    <w:rsid w:val="78FB6F62"/>
    <w:rsid w:val="7FD2468E"/>
    <w:rsid w:val="7FFC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91D476"/>
  <w15:chartTrackingRefBased/>
  <w15:docId w15:val="{44F72593-C4C3-4F00-878B-4E11ACF5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378"/>
    <w:pPr>
      <w:spacing w:after="0" w:line="240" w:lineRule="auto"/>
    </w:pPr>
    <w:rPr>
      <w:rFonts w:eastAsia="Times New Roman" w:cs="Arial"/>
      <w:sz w:val="24"/>
      <w:szCs w:val="20"/>
      <w:lang w:eastAsia="da-DK"/>
    </w:rPr>
  </w:style>
  <w:style w:type="paragraph" w:styleId="Overskrift1">
    <w:name w:val="heading 1"/>
    <w:basedOn w:val="Titel"/>
    <w:next w:val="Normal"/>
    <w:link w:val="Overskrift1Tegn"/>
    <w:qFormat/>
    <w:rsid w:val="00D11A3D"/>
    <w:pPr>
      <w:framePr w:hSpace="141" w:wrap="around" w:vAnchor="text" w:hAnchor="margin" w:y="-179"/>
      <w:jc w:val="center"/>
      <w:outlineLvl w:val="0"/>
    </w:pPr>
    <w:rPr>
      <w:rFonts w:asciiTheme="minorHAnsi" w:hAnsiTheme="minorHAnsi"/>
      <w:b/>
      <w:bCs/>
      <w:color w:val="FFFFFF" w:themeColor="background1"/>
    </w:rPr>
  </w:style>
  <w:style w:type="paragraph" w:styleId="Overskrift2">
    <w:name w:val="heading 2"/>
    <w:basedOn w:val="Overskrift1"/>
    <w:next w:val="Normal"/>
    <w:link w:val="Overskrift2Tegn"/>
    <w:qFormat/>
    <w:rsid w:val="00D11A3D"/>
    <w:pPr>
      <w:framePr w:wrap="around"/>
      <w:jc w:val="left"/>
      <w:outlineLvl w:val="1"/>
    </w:pPr>
    <w:rPr>
      <w:color w:val="auto"/>
      <w:sz w:val="48"/>
      <w:szCs w:val="4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51912"/>
    <w:pPr>
      <w:outlineLvl w:val="2"/>
    </w:pPr>
    <w:rPr>
      <w:b/>
      <w:bC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3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11A3D"/>
    <w:rPr>
      <w:rFonts w:eastAsiaTheme="majorEastAsia" w:cstheme="majorBidi"/>
      <w:b/>
      <w:bCs/>
      <w:color w:val="FFFFFF" w:themeColor="background1"/>
      <w:spacing w:val="-10"/>
      <w:kern w:val="28"/>
      <w:sz w:val="56"/>
      <w:szCs w:val="56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11A3D"/>
    <w:rPr>
      <w:rFonts w:eastAsiaTheme="majorEastAsia" w:cstheme="majorBidi"/>
      <w:b/>
      <w:bCs/>
      <w:spacing w:val="-10"/>
      <w:kern w:val="28"/>
      <w:sz w:val="48"/>
      <w:szCs w:val="48"/>
      <w:lang w:eastAsia="da-DK"/>
    </w:rPr>
  </w:style>
  <w:style w:type="paragraph" w:customStyle="1" w:styleId="citatoverskrift">
    <w:name w:val="citatoverskrift"/>
    <w:basedOn w:val="Normal"/>
    <w:rsid w:val="00292862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customStyle="1" w:styleId="Standardtekst">
    <w:name w:val="Standardtekst"/>
    <w:basedOn w:val="Normal"/>
    <w:rsid w:val="00292862"/>
  </w:style>
  <w:style w:type="paragraph" w:styleId="Sidefod">
    <w:name w:val="footer"/>
    <w:basedOn w:val="Normal"/>
    <w:link w:val="SidefodTegn"/>
    <w:uiPriority w:val="99"/>
    <w:rsid w:val="0029286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2862"/>
    <w:rPr>
      <w:rFonts w:ascii="Arial" w:eastAsia="Times New Roman" w:hAnsi="Arial" w:cs="Times New Roman"/>
      <w:sz w:val="24"/>
      <w:szCs w:val="20"/>
      <w:lang w:eastAsia="da-DK"/>
    </w:rPr>
  </w:style>
  <w:style w:type="table" w:styleId="Tabel-Gitter">
    <w:name w:val="Table Grid"/>
    <w:basedOn w:val="Tabel-Normal"/>
    <w:uiPriority w:val="39"/>
    <w:rsid w:val="00292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1"/>
    <w:qFormat/>
    <w:rsid w:val="0063303D"/>
    <w:pPr>
      <w:numPr>
        <w:numId w:val="12"/>
      </w:numPr>
    </w:pPr>
  </w:style>
  <w:style w:type="character" w:styleId="Fremhv">
    <w:name w:val="Emphasis"/>
    <w:basedOn w:val="Standardskrifttypeiafsnit"/>
    <w:qFormat/>
    <w:rsid w:val="00292862"/>
    <w:rPr>
      <w:i/>
      <w:iCs/>
    </w:rPr>
  </w:style>
  <w:style w:type="character" w:styleId="Hyperlink">
    <w:name w:val="Hyperlink"/>
    <w:basedOn w:val="Standardskrifttypeiafsnit"/>
    <w:rsid w:val="00292862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29286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2862"/>
    <w:rPr>
      <w:rFonts w:ascii="Arial" w:eastAsia="Times New Roman" w:hAnsi="Arial" w:cs="Times New Roman"/>
      <w:sz w:val="24"/>
      <w:szCs w:val="20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BA08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A08FF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paragraph" w:styleId="Brdtekst">
    <w:name w:val="Body Text"/>
    <w:basedOn w:val="Normal"/>
    <w:link w:val="BrdtekstTegn"/>
    <w:uiPriority w:val="1"/>
    <w:qFormat/>
    <w:rsid w:val="00151912"/>
    <w:pPr>
      <w:widowControl w:val="0"/>
      <w:autoSpaceDE w:val="0"/>
      <w:autoSpaceDN w:val="0"/>
    </w:pPr>
    <w:rPr>
      <w:rFonts w:eastAsia="Arial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151912"/>
    <w:rPr>
      <w:rFonts w:ascii="Arial" w:eastAsia="Arial" w:hAnsi="Arial" w:cs="Arial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51912"/>
    <w:rPr>
      <w:rFonts w:eastAsia="Times New Roman" w:cs="Arial"/>
      <w:b/>
      <w:bCs/>
      <w:sz w:val="28"/>
      <w:szCs w:val="28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37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34137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DC57C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C57C0"/>
    <w:rPr>
      <w:color w:val="954F72" w:themeColor="followedHyperlink"/>
      <w:u w:val="single"/>
    </w:rPr>
  </w:style>
  <w:style w:type="paragraph" w:styleId="Ingenafstand">
    <w:name w:val="No Spacing"/>
    <w:uiPriority w:val="1"/>
    <w:qFormat/>
    <w:rsid w:val="009E25CD"/>
    <w:pPr>
      <w:spacing w:after="0" w:line="240" w:lineRule="auto"/>
    </w:pPr>
    <w:rPr>
      <w:rFonts w:eastAsia="Times New Roman" w:cs="Arial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cki.viborg.dk/vores-arbejdsplads/organisation/beskaeftigelse-okonomi-personale/arbejdsmarked/jobigen-viborg/information-til-nye-medarbejder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gf@mjbr.d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kr.dk/materialer/indbrud/signalementsblank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benj\OneDrive%20-%20Viborg%20Kommune\Skrivebord\Beredskabsplaner\Beredskabsplan_Haldege%20miniregnskov,%2024.03.2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dc5f20-e4cc-4581-8f41-378b70c01892" xsi:nil="true"/>
    <lcf76f155ced4ddcb4097134ff3c332f xmlns="9aa6d408-fbdf-4456-ba9c-d10feb359329">
      <Terms xmlns="http://schemas.microsoft.com/office/infopath/2007/PartnerControls"/>
    </lcf76f155ced4ddcb4097134ff3c332f>
    <varenr_x002e_ xmlns="9aa6d408-fbdf-4456-ba9c-d10feb3593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F0120FFA54AD44B2E9C52CF05645E2" ma:contentTypeVersion="19" ma:contentTypeDescription="Opret et nyt dokument." ma:contentTypeScope="" ma:versionID="016c8cb7dfc54485bd33c2424cd00988">
  <xsd:schema xmlns:xsd="http://www.w3.org/2001/XMLSchema" xmlns:xs="http://www.w3.org/2001/XMLSchema" xmlns:p="http://schemas.microsoft.com/office/2006/metadata/properties" xmlns:ns2="94dc5f20-e4cc-4581-8f41-378b70c01892" xmlns:ns3="9aa6d408-fbdf-4456-ba9c-d10feb359329" targetNamespace="http://schemas.microsoft.com/office/2006/metadata/properties" ma:root="true" ma:fieldsID="86d7986fc416d234c62fffefdd9f99b4" ns2:_="" ns3:_="">
    <xsd:import namespace="94dc5f20-e4cc-4581-8f41-378b70c01892"/>
    <xsd:import namespace="9aa6d408-fbdf-4456-ba9c-d10feb3593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varenr_x002e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5f20-e4cc-4581-8f41-378b70c0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6d2258-ea97-46d0-8393-4b99a9cfb8b7}" ma:internalName="TaxCatchAll" ma:showField="CatchAllData" ma:web="94dc5f20-e4cc-4581-8f41-378b70c01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6d408-fbdf-4456-ba9c-d10feb359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5ab6b130-f10e-446e-b9e8-82f000431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varenr_x002e_" ma:index="24" nillable="true" ma:displayName="varenr." ma:format="Dropdown" ma:internalName="varenr_x002e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3051F-518D-4C57-97ED-D0D42ECFD2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a6d408-fbdf-4456-ba9c-d10feb359329"/>
    <ds:schemaRef ds:uri="94dc5f20-e4cc-4581-8f41-378b70c0189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7720AD-E1A8-4102-9C6B-11EE664A1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c5f20-e4cc-4581-8f41-378b70c01892"/>
    <ds:schemaRef ds:uri="9aa6d408-fbdf-4456-ba9c-d10feb359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8AE23-BF38-4F58-883D-7AFC8E1B6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Beredskabsplan_Haldege miniregnskov, 24.03.22</Template>
  <TotalTime>0</TotalTime>
  <Pages>8</Pages>
  <Words>937</Words>
  <Characters>5777</Characters>
  <Application>Microsoft Office Word</Application>
  <DocSecurity>0</DocSecurity>
  <Lines>361</Lines>
  <Paragraphs>172</Paragraphs>
  <ScaleCrop>false</ScaleCrop>
  <Company/>
  <LinksUpToDate>false</LinksUpToDate>
  <CharactersWithSpaces>6542</CharactersWithSpaces>
  <SharedDoc>false</SharedDoc>
  <HLinks>
    <vt:vector size="18" baseType="variant">
      <vt:variant>
        <vt:i4>5570588</vt:i4>
      </vt:variant>
      <vt:variant>
        <vt:i4>6</vt:i4>
      </vt:variant>
      <vt:variant>
        <vt:i4>0</vt:i4>
      </vt:variant>
      <vt:variant>
        <vt:i4>5</vt:i4>
      </vt:variant>
      <vt:variant>
        <vt:lpwstr>https://dkr.dk/materialer/indbrud/signalementsblanket</vt:lpwstr>
      </vt:variant>
      <vt:variant>
        <vt:lpwstr/>
      </vt:variant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https://vicki.viborg.dk/vores-arbejdsplads/organisation/beskaeftigelse-okonomi-personale/arbejdsmarked/jobigen-viborg/information-til-nye-medarbejdere/</vt:lpwstr>
      </vt:variant>
      <vt:variant>
        <vt:lpwstr/>
      </vt:variant>
      <vt:variant>
        <vt:i4>5505122</vt:i4>
      </vt:variant>
      <vt:variant>
        <vt:i4>0</vt:i4>
      </vt:variant>
      <vt:variant>
        <vt:i4>0</vt:i4>
      </vt:variant>
      <vt:variant>
        <vt:i4>5</vt:i4>
      </vt:variant>
      <vt:variant>
        <vt:lpwstr>mailto:mogf@mjbr.dk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Jakobsen</dc:creator>
  <cp:keywords/>
  <dc:description/>
  <cp:lastModifiedBy>Betina Jakobsen</cp:lastModifiedBy>
  <cp:revision>2</cp:revision>
  <dcterms:created xsi:type="dcterms:W3CDTF">2024-06-05T11:17:00Z</dcterms:created>
  <dcterms:modified xsi:type="dcterms:W3CDTF">2024-06-05T11:17:00Z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0x0101003AF0120FFA54AD44B2E9C52CF05645E2</vt:lpwstr>
  </property>
  <property fmtid="{D5CDD505-2E9C-101B-9397-08002B2CF9AE}" pid="3" name="OfficeInstanceGUID">
    <vt:lpwstr>{71569263-51F8-49A3-9117-807DF9958C66}</vt:lpwstr>
  </property>
  <property fmtid="{D5CDD505-2E9C-101B-9397-08002B2CF9AE}" pid="4" name="MediaServiceImageTags">
    <vt:lpwstr/>
  </property>
</Properties>
</file>